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1DE56F8" w14:textId="67B44715" w:rsidR="009D5D7C" w:rsidRPr="00294BA2" w:rsidRDefault="00C0280B" w:rsidP="009D5D7C">
      <w:pPr>
        <w:pStyle w:val="Skjematittel"/>
        <w:spacing w:after="200"/>
      </w:pPr>
      <w:sdt>
        <w:sdtPr>
          <w:alias w:val="Skjematittel"/>
          <w:tag w:val="Skjematittel"/>
          <w:id w:val="51977686"/>
          <w:placeholder>
            <w:docPart w:val="1B05C086D62D413AB8B7860AEEF0E202"/>
          </w:placeholder>
          <w:text w:multiLine="1"/>
        </w:sdtPr>
        <w:sdtEndPr/>
        <w:sdtContent>
          <w:r w:rsidR="002412A3">
            <w:t>UDI</w:t>
          </w:r>
          <w:r w:rsidR="00C83AC2">
            <w:t xml:space="preserve"> 2019-00</w:t>
          </w:r>
          <w:r w:rsidR="002412A3">
            <w:t>8</w:t>
          </w:r>
          <w:r w:rsidR="00C83AC2">
            <w:t>V1</w:t>
          </w:r>
          <w:r w:rsidR="00C83AC2">
            <w:br/>
          </w:r>
          <w:r w:rsidR="00A051C2">
            <w:t>Behovsnotat for</w:t>
          </w:r>
          <w:r w:rsidR="00294BA2">
            <w:t xml:space="preserve"> bistand fra mekling</w:t>
          </w:r>
          <w:r w:rsidR="00D20150">
            <w:t>s</w:t>
          </w:r>
          <w:r w:rsidR="00294BA2">
            <w:t xml:space="preserve">- </w:t>
          </w:r>
          <w:r w:rsidR="00294BA2">
            <w:br/>
            <w:t>og konflikthåndteringsteamet</w:t>
          </w:r>
        </w:sdtContent>
      </w:sdt>
    </w:p>
    <w:p w14:paraId="22577BC5" w14:textId="5722208E" w:rsidR="00E700F1" w:rsidRDefault="00E700F1" w:rsidP="00C731F1">
      <w:pPr>
        <w:spacing w:before="240" w:after="120"/>
        <w:ind w:left="3544"/>
      </w:pPr>
      <w:r>
        <w:br/>
        <w:t xml:space="preserve">Send </w:t>
      </w:r>
      <w:r w:rsidR="006F5394">
        <w:t xml:space="preserve">behovsnotatet </w:t>
      </w:r>
      <w:r>
        <w:t>til regionkontoret via asylmottak.no</w:t>
      </w:r>
    </w:p>
    <w:p w14:paraId="6E506A76" w14:textId="77777777" w:rsidR="00EF1F13" w:rsidRDefault="00EF1F13" w:rsidP="00EF1F13"/>
    <w:p w14:paraId="4F23AC99" w14:textId="0C6396E2" w:rsidR="00F22E29" w:rsidRDefault="00F22E29" w:rsidP="009D2C8D">
      <w:pPr>
        <w:pStyle w:val="Overskrift2"/>
        <w:spacing w:before="0"/>
      </w:pPr>
      <w:r>
        <w:t>Mottak</w:t>
      </w:r>
      <w:r w:rsidR="00D560F1">
        <w:t>et behovsnotatet gjelder for</w:t>
      </w:r>
    </w:p>
    <w:tbl>
      <w:tblPr>
        <w:tblStyle w:val="Tabellrutenett"/>
        <w:tblW w:w="10348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5106"/>
      </w:tblGrid>
      <w:tr w:rsidR="00F22E29" w:rsidRPr="00294BA2" w14:paraId="3FD142C4" w14:textId="77777777" w:rsidTr="0041643B">
        <w:trPr>
          <w:trHeight w:val="503"/>
        </w:trPr>
        <w:tc>
          <w:tcPr>
            <w:tcW w:w="5242" w:type="dxa"/>
          </w:tcPr>
          <w:p w14:paraId="15E3C1B8" w14:textId="77777777" w:rsidR="00F22E29" w:rsidRDefault="00F22E29" w:rsidP="00157A9F">
            <w:pPr>
              <w:spacing w:before="0"/>
              <w:rPr>
                <w:b/>
              </w:rPr>
            </w:pPr>
            <w:r w:rsidRPr="00294BA2">
              <w:rPr>
                <w:b/>
              </w:rPr>
              <w:t>Navn på mottaket</w:t>
            </w:r>
          </w:p>
          <w:sdt>
            <w:sdtPr>
              <w:id w:val="1357303698"/>
              <w:placeholder>
                <w:docPart w:val="C5A3F89093D3428DA0FCCA6FF1311EB8"/>
              </w:placeholder>
              <w:showingPlcHdr/>
              <w:text/>
            </w:sdtPr>
            <w:sdtEndPr/>
            <w:sdtContent>
              <w:p w14:paraId="5D8B7D65" w14:textId="47C473F4" w:rsidR="00F22E29" w:rsidRPr="00E700F1" w:rsidRDefault="00F22E29" w:rsidP="00157A9F">
                <w:pPr>
                  <w:spacing w:before="0"/>
                </w:pPr>
                <w:r w:rsidRPr="00A846C8">
                  <w:rPr>
                    <w:rStyle w:val="Plassholdertekst"/>
                  </w:rPr>
                  <w:t>Klikk for å skrive inn tekst</w:t>
                </w:r>
              </w:p>
            </w:sdtContent>
          </w:sdt>
        </w:tc>
        <w:tc>
          <w:tcPr>
            <w:tcW w:w="5106" w:type="dxa"/>
          </w:tcPr>
          <w:p w14:paraId="4B566575" w14:textId="77777777" w:rsidR="00F22E29" w:rsidRDefault="00F22E29" w:rsidP="00157A9F">
            <w:pPr>
              <w:spacing w:before="0"/>
              <w:rPr>
                <w:b/>
              </w:rPr>
            </w:pPr>
            <w:r w:rsidRPr="00E700F1">
              <w:rPr>
                <w:b/>
              </w:rPr>
              <w:t>Driftsoperatør</w:t>
            </w:r>
          </w:p>
          <w:sdt>
            <w:sdtPr>
              <w:id w:val="1823313710"/>
              <w:placeholder>
                <w:docPart w:val="0B624E670590462CA2F8F40B44E41BDE"/>
              </w:placeholder>
              <w:showingPlcHdr/>
              <w:text/>
            </w:sdtPr>
            <w:sdtEndPr/>
            <w:sdtContent>
              <w:p w14:paraId="4C7F0435" w14:textId="56A12916" w:rsidR="00F22E29" w:rsidRPr="00E700F1" w:rsidRDefault="00F22E29" w:rsidP="00157A9F">
                <w:pPr>
                  <w:spacing w:before="0"/>
                </w:pPr>
                <w:r w:rsidRPr="006C2157">
                  <w:rPr>
                    <w:rStyle w:val="Plassholdertekst"/>
                  </w:rPr>
                  <w:t>Klikk for å skrive inn tekst</w:t>
                </w:r>
              </w:p>
            </w:sdtContent>
          </w:sdt>
        </w:tc>
      </w:tr>
    </w:tbl>
    <w:p w14:paraId="100F144B" w14:textId="17BD016B" w:rsidR="00294BA2" w:rsidRDefault="00506350" w:rsidP="00294BA2">
      <w:pPr>
        <w:pStyle w:val="Overskrift2"/>
      </w:pPr>
      <w:r>
        <w:t>Forespørselen</w:t>
      </w:r>
      <w:r w:rsidR="00294BA2">
        <w:t xml:space="preserve"> gjelder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0313"/>
      </w:tblGrid>
      <w:tr w:rsidR="00C731F1" w:rsidRPr="007E2E7D" w14:paraId="727D46A4" w14:textId="77777777" w:rsidTr="006F5394">
        <w:trPr>
          <w:trHeight w:val="304"/>
        </w:trPr>
        <w:tc>
          <w:tcPr>
            <w:tcW w:w="10313" w:type="dxa"/>
          </w:tcPr>
          <w:p w14:paraId="29D23E07" w14:textId="5096458A" w:rsidR="00780B0D" w:rsidRDefault="00C0280B" w:rsidP="00C731F1">
            <w:pPr>
              <w:spacing w:before="0"/>
            </w:pPr>
            <w:sdt>
              <w:sdtPr>
                <w:id w:val="12971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7B9D">
              <w:t xml:space="preserve"> </w:t>
            </w:r>
            <w:r w:rsidR="008124C2">
              <w:t xml:space="preserve">Opplæring  </w:t>
            </w:r>
            <w:r w:rsidR="008124C2"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id w:val="-12810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7B9D">
              <w:t xml:space="preserve"> F</w:t>
            </w:r>
            <w:r w:rsidR="00C731F1">
              <w:t xml:space="preserve">orebygging av en konflikt      </w:t>
            </w:r>
            <w:sdt>
              <w:sdtPr>
                <w:id w:val="-82889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1F1">
              <w:t xml:space="preserve"> Mekling i en pågående konflikt       </w:t>
            </w:r>
          </w:p>
          <w:p w14:paraId="2D4606BD" w14:textId="5A75DD41" w:rsidR="00C731F1" w:rsidRPr="00C731F1" w:rsidRDefault="00C0280B" w:rsidP="00D20150">
            <w:pPr>
              <w:spacing w:before="0"/>
            </w:pPr>
            <w:sdt>
              <w:sdtPr>
                <w:id w:val="-208475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1F1">
              <w:t xml:space="preserve"> Både forebygging og mekling</w:t>
            </w:r>
            <w:r w:rsidR="00D20150">
              <w:t xml:space="preserve">  </w:t>
            </w:r>
            <w:sdt>
              <w:sdtPr>
                <w:id w:val="-51839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50" w:rsidRPr="002412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150">
              <w:t xml:space="preserve"> Annet</w:t>
            </w:r>
          </w:p>
        </w:tc>
      </w:tr>
    </w:tbl>
    <w:p w14:paraId="4A094A57" w14:textId="3C81BDD4" w:rsidR="00EF1F13" w:rsidRDefault="00EF1F13" w:rsidP="00EF1F13">
      <w:pPr>
        <w:pStyle w:val="Overskrift2"/>
      </w:pPr>
      <w:r>
        <w:t>Behov for bistand</w:t>
      </w:r>
    </w:p>
    <w:p w14:paraId="1BA06DAB" w14:textId="31DF458D" w:rsidR="00C731F1" w:rsidRDefault="00C731F1" w:rsidP="00C731F1">
      <w:pPr>
        <w:spacing w:before="0" w:after="120"/>
      </w:pPr>
      <w:r>
        <w:t xml:space="preserve">Kryss av for det som passer. Du kan sette flere kryss. 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0313"/>
      </w:tblGrid>
      <w:tr w:rsidR="00C731F1" w:rsidRPr="007E2E7D" w14:paraId="3E0DECA5" w14:textId="77777777" w:rsidTr="006F5394">
        <w:trPr>
          <w:trHeight w:val="454"/>
        </w:trPr>
        <w:tc>
          <w:tcPr>
            <w:tcW w:w="10313" w:type="dxa"/>
          </w:tcPr>
          <w:p w14:paraId="4466B186" w14:textId="402327BA" w:rsidR="00C731F1" w:rsidRPr="00C731F1" w:rsidRDefault="00C0280B" w:rsidP="00C731F1">
            <w:pPr>
              <w:spacing w:before="0" w:line="32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/>
                </w:rPr>
                <w:id w:val="-178418518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708516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C731F1">
                      <w:rPr>
                        <w:rFonts w:ascii="MS Gothic" w:eastAsia="MS Gothic" w:hAnsi="MS Gothic" w:cstheme="majorHAnsi" w:hint="eastAsia"/>
                      </w:rPr>
                      <w:t>☐</w:t>
                    </w:r>
                  </w:sdtContent>
                </w:sdt>
              </w:sdtContent>
            </w:sdt>
            <w:r w:rsidR="00745983">
              <w:rPr>
                <w:rFonts w:asciiTheme="majorHAnsi" w:hAnsiTheme="majorHAnsi" w:cstheme="majorHAnsi"/>
              </w:rPr>
              <w:t xml:space="preserve"> Veiledning</w:t>
            </w:r>
            <w:r w:rsidR="00C731F1" w:rsidRPr="00C731F1">
              <w:rPr>
                <w:rFonts w:asciiTheme="majorHAnsi" w:hAnsiTheme="majorHAnsi" w:cstheme="majorHAnsi"/>
              </w:rPr>
              <w:t xml:space="preserve"> av personale/ledelsen ved mottaket </w:t>
            </w:r>
          </w:p>
          <w:p w14:paraId="32B54C14" w14:textId="77777777" w:rsidR="00C731F1" w:rsidRPr="00C731F1" w:rsidRDefault="00C0280B" w:rsidP="00C731F1">
            <w:pPr>
              <w:spacing w:before="0" w:line="32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/>
                </w:rPr>
                <w:id w:val="187342255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3939749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C731F1" w:rsidRPr="00C731F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C731F1" w:rsidRPr="00C731F1">
              <w:rPr>
                <w:rFonts w:asciiTheme="majorHAnsi" w:hAnsiTheme="majorHAnsi" w:cstheme="majorHAnsi"/>
              </w:rPr>
              <w:t xml:space="preserve"> Opplæring av ansatte i konflikthåndteringsmetodikk </w:t>
            </w:r>
          </w:p>
          <w:p w14:paraId="70347268" w14:textId="77777777" w:rsidR="00C731F1" w:rsidRPr="00C731F1" w:rsidRDefault="00C0280B" w:rsidP="00C731F1">
            <w:pPr>
              <w:spacing w:before="0" w:line="320" w:lineRule="atLeast"/>
            </w:pPr>
            <w:sdt>
              <w:sdtPr>
                <w:rPr>
                  <w:rFonts w:asciiTheme="majorHAnsi" w:hAnsiTheme="majorHAnsi" w:cstheme="majorHAnsi"/>
                  <w:color w:val="808080"/>
                </w:rPr>
                <w:id w:val="-200565031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6253460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C731F1" w:rsidRPr="00C731F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C731F1" w:rsidRPr="00C731F1">
              <w:rPr>
                <w:rFonts w:asciiTheme="majorHAnsi" w:hAnsiTheme="majorHAnsi" w:cstheme="majorHAnsi"/>
              </w:rPr>
              <w:t xml:space="preserve"> Mekling mellom partene i konflikten </w:t>
            </w:r>
          </w:p>
          <w:p w14:paraId="2715E323" w14:textId="77777777" w:rsidR="00C731F1" w:rsidRPr="00C731F1" w:rsidRDefault="00C0280B" w:rsidP="00C731F1">
            <w:pPr>
              <w:spacing w:before="0" w:line="320" w:lineRule="atLeast"/>
            </w:pPr>
            <w:sdt>
              <w:sdtPr>
                <w:rPr>
                  <w:rFonts w:asciiTheme="majorHAnsi" w:hAnsiTheme="majorHAnsi" w:cstheme="majorHAnsi"/>
                  <w:color w:val="808080"/>
                </w:rPr>
                <w:id w:val="-166469506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0858337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C731F1" w:rsidRPr="00C731F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C731F1" w:rsidRPr="00C731F1">
              <w:rPr>
                <w:rFonts w:asciiTheme="majorHAnsi" w:hAnsiTheme="majorHAnsi" w:cstheme="majorHAnsi"/>
              </w:rPr>
              <w:t xml:space="preserve"> Opplæring av beboerne ved mottaket </w:t>
            </w:r>
          </w:p>
          <w:p w14:paraId="66CF6977" w14:textId="5431D536" w:rsidR="00C731F1" w:rsidRPr="00C731F1" w:rsidRDefault="00C0280B" w:rsidP="00C731F1">
            <w:pPr>
              <w:spacing w:before="0" w:line="320" w:lineRule="atLeast"/>
            </w:pPr>
            <w:sdt>
              <w:sdtPr>
                <w:rPr>
                  <w:rFonts w:asciiTheme="majorHAnsi" w:hAnsiTheme="majorHAnsi" w:cstheme="majorHAnsi"/>
                  <w:color w:val="808080"/>
                </w:rPr>
                <w:id w:val="-64635365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76096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C731F1" w:rsidRPr="00C731F1">
                      <w:rPr>
                        <w:rFonts w:asciiTheme="majorHAnsi" w:hAnsiTheme="majorHAnsi" w:cstheme="majorHAnsi" w:hint="eastAsia"/>
                      </w:rPr>
                      <w:t>☐</w:t>
                    </w:r>
                  </w:sdtContent>
                </w:sdt>
              </w:sdtContent>
            </w:sdt>
            <w:r w:rsidR="00C731F1" w:rsidRPr="00C731F1">
              <w:rPr>
                <w:rFonts w:asciiTheme="majorHAnsi" w:hAnsiTheme="majorHAnsi" w:cstheme="majorHAnsi"/>
              </w:rPr>
              <w:t xml:space="preserve"> </w:t>
            </w:r>
            <w:r w:rsidR="00C731F1">
              <w:rPr>
                <w:rFonts w:asciiTheme="majorHAnsi" w:hAnsiTheme="majorHAnsi" w:cstheme="majorHAnsi"/>
              </w:rPr>
              <w:t>A</w:t>
            </w:r>
            <w:r w:rsidR="00C731F1" w:rsidRPr="00C731F1">
              <w:t>nnet</w:t>
            </w:r>
            <w:r w:rsidR="00C731F1">
              <w:t xml:space="preserve">, </w:t>
            </w:r>
            <w:sdt>
              <w:sdtPr>
                <w:id w:val="-37127432"/>
                <w:placeholder>
                  <w:docPart w:val="F5706ECBCC3B492DAD53ED6F5876B985"/>
                </w:placeholder>
                <w:showingPlcHdr/>
                <w:text/>
              </w:sdtPr>
              <w:sdtEndPr/>
              <w:sdtContent>
                <w:r w:rsidR="00C731F1" w:rsidRPr="006C2157">
                  <w:rPr>
                    <w:rStyle w:val="Plassholdertekst"/>
                  </w:rPr>
                  <w:t>Klikk for å skrive inn tekst</w:t>
                </w:r>
              </w:sdtContent>
            </w:sdt>
          </w:p>
        </w:tc>
      </w:tr>
    </w:tbl>
    <w:p w14:paraId="4418BBD0" w14:textId="77777777" w:rsidR="00C731F1" w:rsidRDefault="00C731F1" w:rsidP="0024113D">
      <w:pPr>
        <w:pStyle w:val="Overskrift2"/>
      </w:pPr>
      <w:r>
        <w:t>Når ønsker dere bistand?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0313"/>
      </w:tblGrid>
      <w:tr w:rsidR="00914B50" w14:paraId="2E168473" w14:textId="77777777" w:rsidTr="006F5394">
        <w:tc>
          <w:tcPr>
            <w:tcW w:w="10313" w:type="dxa"/>
          </w:tcPr>
          <w:p w14:paraId="7E556BD3" w14:textId="471B1352" w:rsidR="00914B50" w:rsidRDefault="00C731F1" w:rsidP="0041643B">
            <w:pPr>
              <w:spacing w:before="0"/>
            </w:pPr>
            <w:r>
              <w:t xml:space="preserve"> </w:t>
            </w:r>
            <w:sdt>
              <w:sdtPr>
                <w:id w:val="181251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B50">
              <w:t xml:space="preserve"> Så snart som mulig      </w:t>
            </w:r>
            <w:sdt>
              <w:sdtPr>
                <w:id w:val="-185255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B50">
              <w:t xml:space="preserve"> </w:t>
            </w:r>
            <w:sdt>
              <w:sdtPr>
                <w:id w:val="-1649435644"/>
                <w:placeholder>
                  <w:docPart w:val="B9006D5A84A247DC8B0AA7F8A50E4B39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914B50" w:rsidRPr="006C2157">
                  <w:rPr>
                    <w:rStyle w:val="Plassholdertekst"/>
                  </w:rPr>
                  <w:t xml:space="preserve">Klikk for å </w:t>
                </w:r>
                <w:r w:rsidR="0041643B">
                  <w:rPr>
                    <w:rStyle w:val="Plassholdertekst"/>
                  </w:rPr>
                  <w:t>velge</w:t>
                </w:r>
                <w:r w:rsidR="00914B50" w:rsidRPr="006C2157">
                  <w:rPr>
                    <w:rStyle w:val="Plassholdertekst"/>
                  </w:rPr>
                  <w:t xml:space="preserve"> dato</w:t>
                </w:r>
              </w:sdtContent>
            </w:sdt>
            <w:r w:rsidR="00914B50">
              <w:t xml:space="preserve">        </w:t>
            </w:r>
          </w:p>
        </w:tc>
      </w:tr>
    </w:tbl>
    <w:p w14:paraId="51DE7444" w14:textId="64E00E05" w:rsidR="0024113D" w:rsidRDefault="0024113D" w:rsidP="0024113D">
      <w:pPr>
        <w:pStyle w:val="Overskrift2"/>
      </w:pPr>
      <w:r>
        <w:t xml:space="preserve">Årsaken til at </w:t>
      </w:r>
      <w:r w:rsidR="00914B50">
        <w:t>dere</w:t>
      </w:r>
      <w:r>
        <w:t xml:space="preserve"> ønsker bistand</w:t>
      </w:r>
    </w:p>
    <w:p w14:paraId="56436D74" w14:textId="716D6D25" w:rsidR="0024113D" w:rsidRPr="0024113D" w:rsidRDefault="0024113D" w:rsidP="00E700F1">
      <w:pPr>
        <w:spacing w:before="0" w:after="120"/>
      </w:pPr>
      <w:r>
        <w:t xml:space="preserve">Kryss av for det som passer. Du kan sette flere kryss. 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0313"/>
      </w:tblGrid>
      <w:tr w:rsidR="0024113D" w:rsidRPr="007E2E7D" w14:paraId="4AFBD2F2" w14:textId="77777777" w:rsidTr="006F5394">
        <w:trPr>
          <w:trHeight w:val="454"/>
        </w:trPr>
        <w:tc>
          <w:tcPr>
            <w:tcW w:w="10313" w:type="dxa"/>
          </w:tcPr>
          <w:p w14:paraId="10CD2126" w14:textId="3F1B0FAF" w:rsidR="0024113D" w:rsidRDefault="00C0280B" w:rsidP="00583B02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520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F1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4113D">
              <w:rPr>
                <w:rFonts w:asciiTheme="majorHAnsi" w:hAnsiTheme="majorHAnsi" w:cstheme="majorHAnsi"/>
              </w:rPr>
              <w:t xml:space="preserve"> </w:t>
            </w:r>
            <w:r w:rsidR="0024113D" w:rsidRPr="0024113D">
              <w:t>Det er generell uro blant beboerne</w:t>
            </w:r>
            <w:r w:rsidR="0024113D">
              <w:rPr>
                <w:rFonts w:asciiTheme="majorHAnsi" w:hAnsiTheme="majorHAnsi" w:cstheme="majorHAnsi"/>
              </w:rPr>
              <w:t xml:space="preserve"> </w:t>
            </w:r>
          </w:p>
          <w:p w14:paraId="2399E7E8" w14:textId="5D9527E6" w:rsidR="0024113D" w:rsidRDefault="00C0280B" w:rsidP="00583B02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2115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3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4113D">
              <w:rPr>
                <w:rFonts w:asciiTheme="majorHAnsi" w:hAnsiTheme="majorHAnsi" w:cstheme="majorHAnsi"/>
              </w:rPr>
              <w:t xml:space="preserve"> </w:t>
            </w:r>
            <w:r w:rsidR="0024113D" w:rsidRPr="0024113D">
              <w:t>Det er stille protester blant beboerne</w:t>
            </w:r>
            <w:r w:rsidR="0024113D">
              <w:rPr>
                <w:rFonts w:asciiTheme="majorHAnsi" w:hAnsiTheme="majorHAnsi" w:cstheme="majorHAnsi"/>
              </w:rPr>
              <w:t xml:space="preserve"> </w:t>
            </w:r>
          </w:p>
          <w:p w14:paraId="5DC1598C" w14:textId="0EF0FD16" w:rsidR="0024113D" w:rsidRDefault="00C0280B" w:rsidP="00583B02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50189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3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4113D">
              <w:rPr>
                <w:rFonts w:asciiTheme="majorHAnsi" w:hAnsiTheme="majorHAnsi" w:cstheme="majorHAnsi"/>
              </w:rPr>
              <w:t xml:space="preserve"> </w:t>
            </w:r>
            <w:r w:rsidR="0024113D" w:rsidRPr="0024113D">
              <w:t>En eller flere beboere sultestreiker</w:t>
            </w:r>
          </w:p>
          <w:p w14:paraId="36BD4BDE" w14:textId="77777777" w:rsidR="0024113D" w:rsidRDefault="00C0280B" w:rsidP="00583B02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866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3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4113D">
              <w:rPr>
                <w:rFonts w:asciiTheme="majorHAnsi" w:hAnsiTheme="majorHAnsi" w:cstheme="majorHAnsi"/>
              </w:rPr>
              <w:t xml:space="preserve"> </w:t>
            </w:r>
            <w:r w:rsidR="0024113D" w:rsidRPr="0024113D">
              <w:t>En eller flere beboere har utført voldelige handlinger</w:t>
            </w:r>
          </w:p>
          <w:p w14:paraId="2B2D57C9" w14:textId="0839F1C1" w:rsidR="0024113D" w:rsidRDefault="00C0280B" w:rsidP="006F5394">
            <w:pPr>
              <w:tabs>
                <w:tab w:val="left" w:pos="649"/>
              </w:tabs>
              <w:spacing w:before="0" w:line="360" w:lineRule="atLeast"/>
              <w:ind w:left="850" w:hanging="863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7437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3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4113D">
              <w:rPr>
                <w:rFonts w:asciiTheme="majorHAnsi" w:hAnsiTheme="majorHAnsi" w:cstheme="majorHAnsi"/>
              </w:rPr>
              <w:t xml:space="preserve"> </w:t>
            </w:r>
            <w:r w:rsidR="0024113D" w:rsidRPr="0024113D">
              <w:t>En eller flere beboere kommer med trusler eller har truende atferd mot hverandre, ansatte eller andre</w:t>
            </w:r>
            <w:r w:rsidR="0024113D">
              <w:rPr>
                <w:rFonts w:asciiTheme="majorHAnsi" w:hAnsiTheme="majorHAnsi" w:cstheme="majorHAnsi"/>
              </w:rPr>
              <w:t xml:space="preserve"> </w:t>
            </w:r>
          </w:p>
          <w:p w14:paraId="54BCB12A" w14:textId="6F2E4597" w:rsidR="00E700F1" w:rsidRDefault="00C0280B" w:rsidP="00583B02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3733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F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700F1">
              <w:rPr>
                <w:rFonts w:asciiTheme="majorHAnsi" w:hAnsiTheme="majorHAnsi" w:cstheme="majorHAnsi"/>
              </w:rPr>
              <w:t xml:space="preserve"> En eller flere beboere har begått hærverk</w:t>
            </w:r>
            <w:r w:rsidR="00AB4B1B">
              <w:rPr>
                <w:rFonts w:asciiTheme="majorHAnsi" w:hAnsiTheme="majorHAnsi" w:cstheme="majorHAnsi"/>
              </w:rPr>
              <w:t>, herunder forstås også ildspåsettelse</w:t>
            </w:r>
          </w:p>
          <w:p w14:paraId="5195A3BF" w14:textId="3172CCA4" w:rsidR="00E700F1" w:rsidRDefault="00C0280B" w:rsidP="00583B02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3021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F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700F1">
              <w:rPr>
                <w:rFonts w:asciiTheme="majorHAnsi" w:hAnsiTheme="majorHAnsi" w:cstheme="majorHAnsi"/>
              </w:rPr>
              <w:t xml:space="preserve"> En eller flere beboere utfører eller truer med å utføre selvskading </w:t>
            </w:r>
          </w:p>
          <w:p w14:paraId="0DA126A6" w14:textId="57E4935E" w:rsidR="00225173" w:rsidRDefault="00C0280B" w:rsidP="00583B02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4380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B0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700F1">
              <w:rPr>
                <w:rFonts w:asciiTheme="majorHAnsi" w:hAnsiTheme="majorHAnsi" w:cstheme="majorHAnsi"/>
              </w:rPr>
              <w:t xml:space="preserve"> Beboere og ansatte er i konflikt</w:t>
            </w:r>
          </w:p>
          <w:p w14:paraId="46264E27" w14:textId="52F9ACF8" w:rsidR="00513B01" w:rsidRDefault="00C0280B" w:rsidP="00513B01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3422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B0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13B01">
              <w:rPr>
                <w:rFonts w:asciiTheme="majorHAnsi" w:hAnsiTheme="majorHAnsi" w:cstheme="majorHAnsi"/>
              </w:rPr>
              <w:t xml:space="preserve"> Beboere har blitt skadet</w:t>
            </w:r>
          </w:p>
          <w:p w14:paraId="2268E910" w14:textId="6906DC77" w:rsidR="00E700F1" w:rsidRDefault="00C0280B" w:rsidP="00046DC4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1482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F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700F1">
              <w:rPr>
                <w:rFonts w:asciiTheme="majorHAnsi" w:hAnsiTheme="majorHAnsi" w:cstheme="majorHAnsi"/>
              </w:rPr>
              <w:t xml:space="preserve"> Ansatte har blitt skadet</w:t>
            </w:r>
          </w:p>
          <w:p w14:paraId="77B3E241" w14:textId="45B7A99E" w:rsidR="0024113D" w:rsidRPr="007E2E7D" w:rsidRDefault="00C0280B" w:rsidP="00046DC4">
            <w:pPr>
              <w:spacing w:before="0" w:line="360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837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F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700F1">
              <w:rPr>
                <w:rFonts w:asciiTheme="majorHAnsi" w:hAnsiTheme="majorHAnsi" w:cstheme="majorHAnsi"/>
              </w:rPr>
              <w:t xml:space="preserve"> Annet</w:t>
            </w:r>
            <w:r w:rsidR="00EF1F13">
              <w:rPr>
                <w:rFonts w:asciiTheme="majorHAnsi" w:hAnsiTheme="majorHAnsi" w:cstheme="majorHAnsi"/>
              </w:rPr>
              <w:t xml:space="preserve">, </w:t>
            </w:r>
            <w:sdt>
              <w:sdtPr>
                <w:rPr>
                  <w:rFonts w:asciiTheme="majorHAnsi" w:hAnsiTheme="majorHAnsi" w:cstheme="majorHAnsi"/>
                </w:rPr>
                <w:id w:val="-1605259753"/>
                <w:placeholder>
                  <w:docPart w:val="769B76412F5D4418B78BC82FA0CD4FEF"/>
                </w:placeholder>
                <w:showingPlcHdr/>
                <w:text/>
              </w:sdtPr>
              <w:sdtEndPr/>
              <w:sdtContent>
                <w:r w:rsidR="00C731F1" w:rsidRPr="006C2157">
                  <w:rPr>
                    <w:rStyle w:val="Plassholdertekst"/>
                  </w:rPr>
                  <w:t>Klikk for å skrive inn tekst</w:t>
                </w:r>
              </w:sdtContent>
            </w:sdt>
          </w:p>
        </w:tc>
      </w:tr>
    </w:tbl>
    <w:p w14:paraId="4888CA8B" w14:textId="0286BCB2" w:rsidR="00AF2B61" w:rsidRDefault="00AF2B61" w:rsidP="00AF2B61">
      <w:pPr>
        <w:pStyle w:val="Overskrift2"/>
      </w:pPr>
      <w:r>
        <w:lastRenderedPageBreak/>
        <w:t>Om hendelsene ved mottaket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0313"/>
      </w:tblGrid>
      <w:tr w:rsidR="00AF2B61" w:rsidRPr="006F5394" w14:paraId="491B58F9" w14:textId="77777777" w:rsidTr="006F5394">
        <w:trPr>
          <w:trHeight w:val="595"/>
        </w:trPr>
        <w:tc>
          <w:tcPr>
            <w:tcW w:w="10313" w:type="dxa"/>
          </w:tcPr>
          <w:p w14:paraId="7794C770" w14:textId="0699AB87" w:rsidR="00AF2B61" w:rsidRDefault="00AF2B61" w:rsidP="007F79AE">
            <w:pPr>
              <w:spacing w:before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Hvem er partene i hendelsen/konflikten?</w:t>
            </w:r>
          </w:p>
          <w:p w14:paraId="0E64B909" w14:textId="31EA5A72" w:rsidR="00AF2B61" w:rsidRPr="00C83AC2" w:rsidRDefault="00AF2B61" w:rsidP="00046DC4"/>
        </w:tc>
      </w:tr>
      <w:tr w:rsidR="00AF2B61" w:rsidRPr="006F5394" w14:paraId="0BCF1B09" w14:textId="77777777" w:rsidTr="006F5394">
        <w:trPr>
          <w:trHeight w:val="597"/>
        </w:trPr>
        <w:tc>
          <w:tcPr>
            <w:tcW w:w="10313" w:type="dxa"/>
          </w:tcPr>
          <w:p w14:paraId="6CC3B2F5" w14:textId="0C6B41AA" w:rsidR="00AF2B61" w:rsidRPr="00583B02" w:rsidRDefault="00AF2B61" w:rsidP="007F79AE">
            <w:pPr>
              <w:spacing w:before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Forklar kort hva som har skjedd</w:t>
            </w:r>
          </w:p>
          <w:p w14:paraId="2AB56421" w14:textId="201655D8" w:rsidR="00AF2B61" w:rsidRPr="00C83AC2" w:rsidRDefault="00AF2B61" w:rsidP="00046DC4"/>
        </w:tc>
      </w:tr>
      <w:tr w:rsidR="00AF2B61" w:rsidRPr="006F5394" w14:paraId="75D34F9A" w14:textId="77777777" w:rsidTr="00D560F1">
        <w:trPr>
          <w:trHeight w:val="553"/>
        </w:trPr>
        <w:tc>
          <w:tcPr>
            <w:tcW w:w="10313" w:type="dxa"/>
          </w:tcPr>
          <w:p w14:paraId="35D6504B" w14:textId="021E0C84" w:rsidR="00AF2B61" w:rsidRDefault="00EF1F13" w:rsidP="007F79AE">
            <w:pPr>
              <w:spacing w:before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Hvordan påvirker det andre </w:t>
            </w:r>
            <w:r w:rsidR="00576A5D">
              <w:rPr>
                <w:rFonts w:asciiTheme="majorHAnsi" w:hAnsiTheme="majorHAnsi" w:cstheme="majorHAnsi"/>
                <w:b/>
              </w:rPr>
              <w:t xml:space="preserve">beboere </w:t>
            </w:r>
            <w:r>
              <w:rPr>
                <w:rFonts w:asciiTheme="majorHAnsi" w:hAnsiTheme="majorHAnsi" w:cstheme="majorHAnsi"/>
                <w:b/>
              </w:rPr>
              <w:t>på mottaket?</w:t>
            </w:r>
          </w:p>
          <w:p w14:paraId="3CE344CD" w14:textId="7E9A5F76" w:rsidR="00EF1F13" w:rsidRPr="00C83AC2" w:rsidRDefault="00EF1F13" w:rsidP="00046DC4">
            <w:pPr>
              <w:rPr>
                <w:b/>
              </w:rPr>
            </w:pPr>
          </w:p>
        </w:tc>
      </w:tr>
      <w:tr w:rsidR="005328F1" w:rsidRPr="006F5394" w14:paraId="16D454AE" w14:textId="77777777" w:rsidTr="00D560F1">
        <w:trPr>
          <w:trHeight w:val="553"/>
        </w:trPr>
        <w:tc>
          <w:tcPr>
            <w:tcW w:w="10313" w:type="dxa"/>
          </w:tcPr>
          <w:p w14:paraId="51F4DC87" w14:textId="77777777" w:rsidR="005328F1" w:rsidRDefault="005328F1" w:rsidP="005328F1">
            <w:pPr>
              <w:spacing w:before="0"/>
              <w:rPr>
                <w:rFonts w:asciiTheme="majorHAnsi" w:hAnsiTheme="majorHAnsi" w:cstheme="majorHAnsi"/>
                <w:b/>
              </w:rPr>
            </w:pPr>
            <w:r w:rsidRPr="00583B02">
              <w:rPr>
                <w:rFonts w:asciiTheme="majorHAnsi" w:hAnsiTheme="majorHAnsi" w:cstheme="majorHAnsi"/>
                <w:b/>
              </w:rPr>
              <w:t>Har dere tilkalt nødetatene?</w:t>
            </w:r>
          </w:p>
          <w:p w14:paraId="110C1027" w14:textId="1E958A60" w:rsidR="005328F1" w:rsidRPr="005328F1" w:rsidRDefault="00C0280B" w:rsidP="005328F1">
            <w:sdt>
              <w:sdtPr>
                <w:id w:val="195659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28F1">
              <w:t xml:space="preserve"> Nei   </w:t>
            </w:r>
            <w:sdt>
              <w:sdtPr>
                <w:id w:val="-19839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28F1">
              <w:t xml:space="preserve"> Ja</w:t>
            </w:r>
          </w:p>
        </w:tc>
      </w:tr>
      <w:tr w:rsidR="005328F1" w:rsidRPr="007E2E7D" w14:paraId="74A0B697" w14:textId="77777777" w:rsidTr="005B2A84">
        <w:trPr>
          <w:trHeight w:val="454"/>
        </w:trPr>
        <w:tc>
          <w:tcPr>
            <w:tcW w:w="10313" w:type="dxa"/>
          </w:tcPr>
          <w:p w14:paraId="4E4133F4" w14:textId="18C8BF17" w:rsidR="005328F1" w:rsidRPr="00583B02" w:rsidRDefault="005328F1" w:rsidP="007F79AE">
            <w:pPr>
              <w:spacing w:before="0"/>
              <w:rPr>
                <w:rFonts w:asciiTheme="majorHAnsi" w:hAnsiTheme="majorHAnsi" w:cstheme="majorHAnsi"/>
                <w:b/>
              </w:rPr>
            </w:pPr>
            <w:r w:rsidRPr="00583B02">
              <w:rPr>
                <w:rFonts w:asciiTheme="majorHAnsi" w:hAnsiTheme="majorHAnsi" w:cstheme="majorHAnsi"/>
                <w:b/>
              </w:rPr>
              <w:t>Har dere politianmeldt forhold som er knyttet til konflikten?</w:t>
            </w:r>
          </w:p>
          <w:p w14:paraId="3672FEAB" w14:textId="5FA63438" w:rsidR="005328F1" w:rsidRPr="007E2E7D" w:rsidRDefault="00C0280B" w:rsidP="007F79AE">
            <w:pPr>
              <w:rPr>
                <w:rFonts w:asciiTheme="majorHAnsi" w:hAnsiTheme="majorHAnsi" w:cstheme="majorHAnsi"/>
              </w:rPr>
            </w:pPr>
            <w:sdt>
              <w:sdtPr>
                <w:id w:val="170312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28F1">
              <w:t xml:space="preserve"> Nei   </w:t>
            </w:r>
            <w:sdt>
              <w:sdtPr>
                <w:id w:val="78084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28F1">
              <w:t xml:space="preserve"> Ja</w:t>
            </w:r>
          </w:p>
        </w:tc>
      </w:tr>
      <w:tr w:rsidR="00AF2B61" w:rsidRPr="007E2E7D" w14:paraId="56CAE1EE" w14:textId="77777777" w:rsidTr="006F5394">
        <w:trPr>
          <w:trHeight w:val="651"/>
        </w:trPr>
        <w:tc>
          <w:tcPr>
            <w:tcW w:w="10313" w:type="dxa"/>
          </w:tcPr>
          <w:p w14:paraId="5489C234" w14:textId="654C2ED8" w:rsidR="00AF2B61" w:rsidRPr="00583B02" w:rsidRDefault="00AF2B61" w:rsidP="007F79AE">
            <w:pPr>
              <w:spacing w:before="0"/>
              <w:rPr>
                <w:rFonts w:asciiTheme="majorHAnsi" w:hAnsiTheme="majorHAnsi" w:cstheme="majorHAnsi"/>
                <w:b/>
              </w:rPr>
            </w:pPr>
            <w:r w:rsidRPr="00583B02">
              <w:rPr>
                <w:rFonts w:asciiTheme="majorHAnsi" w:hAnsiTheme="majorHAnsi" w:cstheme="majorHAnsi"/>
                <w:b/>
              </w:rPr>
              <w:t xml:space="preserve">Har </w:t>
            </w:r>
            <w:r>
              <w:rPr>
                <w:rFonts w:asciiTheme="majorHAnsi" w:hAnsiTheme="majorHAnsi" w:cstheme="majorHAnsi"/>
                <w:b/>
              </w:rPr>
              <w:t xml:space="preserve">det vært </w:t>
            </w:r>
            <w:r w:rsidRPr="00583B02">
              <w:rPr>
                <w:rFonts w:asciiTheme="majorHAnsi" w:hAnsiTheme="majorHAnsi" w:cstheme="majorHAnsi"/>
                <w:b/>
              </w:rPr>
              <w:t>andre etater på mottaket for å hjelpe til med å løse konflikten?</w:t>
            </w:r>
          </w:p>
          <w:p w14:paraId="43EC2EC4" w14:textId="77777777" w:rsidR="00AF2B61" w:rsidRPr="007E2E7D" w:rsidRDefault="00C0280B" w:rsidP="00EF1F13">
            <w:pPr>
              <w:spacing w:before="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3851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6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F2B61">
              <w:rPr>
                <w:rFonts w:asciiTheme="majorHAnsi" w:hAnsiTheme="majorHAnsi" w:cstheme="majorHAnsi"/>
              </w:rPr>
              <w:t xml:space="preserve"> Nei      </w:t>
            </w:r>
            <w:sdt>
              <w:sdtPr>
                <w:rPr>
                  <w:rFonts w:asciiTheme="majorHAnsi" w:hAnsiTheme="majorHAnsi" w:cstheme="majorHAnsi"/>
                </w:rPr>
                <w:id w:val="-118991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6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F2B61">
              <w:rPr>
                <w:rFonts w:asciiTheme="majorHAnsi" w:hAnsiTheme="majorHAnsi" w:cstheme="majorHAnsi"/>
              </w:rPr>
              <w:t xml:space="preserve"> Ja, </w:t>
            </w:r>
            <w:sdt>
              <w:sdtPr>
                <w:rPr>
                  <w:rFonts w:asciiTheme="majorHAnsi" w:hAnsiTheme="majorHAnsi" w:cstheme="majorHAnsi"/>
                </w:rPr>
                <w:id w:val="-958720334"/>
                <w:placeholder>
                  <w:docPart w:val="500F0A9E7F224D48AAA67D42C92484A5"/>
                </w:placeholder>
                <w:showingPlcHdr/>
                <w:text/>
              </w:sdtPr>
              <w:sdtEndPr/>
              <w:sdtContent>
                <w:r w:rsidR="00AF2B61" w:rsidRPr="006C2157">
                  <w:rPr>
                    <w:rStyle w:val="Plassholdertekst"/>
                  </w:rPr>
                  <w:t xml:space="preserve">Klikk for å skrive inn </w:t>
                </w:r>
                <w:r w:rsidR="00AF2B61">
                  <w:rPr>
                    <w:rStyle w:val="Plassholdertekst"/>
                  </w:rPr>
                  <w:t>hvilke etater</w:t>
                </w:r>
              </w:sdtContent>
            </w:sdt>
          </w:p>
        </w:tc>
      </w:tr>
      <w:tr w:rsidR="00EF1F13" w:rsidRPr="006F5394" w14:paraId="1C1824E5" w14:textId="77777777" w:rsidTr="006F5394">
        <w:trPr>
          <w:trHeight w:val="772"/>
        </w:trPr>
        <w:tc>
          <w:tcPr>
            <w:tcW w:w="10313" w:type="dxa"/>
          </w:tcPr>
          <w:p w14:paraId="4B1EB882" w14:textId="2FD978D4" w:rsidR="00EF1F13" w:rsidRDefault="00516D30" w:rsidP="007F79AE">
            <w:pPr>
              <w:spacing w:before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Er det </w:t>
            </w:r>
            <w:r w:rsidR="00722223">
              <w:rPr>
                <w:rFonts w:asciiTheme="majorHAnsi" w:hAnsiTheme="majorHAnsi" w:cstheme="majorHAnsi"/>
                <w:b/>
              </w:rPr>
              <w:t>andre tiltak mottaket</w:t>
            </w:r>
            <w:r>
              <w:rPr>
                <w:rFonts w:asciiTheme="majorHAnsi" w:hAnsiTheme="majorHAnsi" w:cstheme="majorHAnsi"/>
                <w:b/>
              </w:rPr>
              <w:t xml:space="preserve"> har</w:t>
            </w:r>
            <w:r w:rsidR="00EF1F13">
              <w:rPr>
                <w:rFonts w:asciiTheme="majorHAnsi" w:hAnsiTheme="majorHAnsi" w:cstheme="majorHAnsi"/>
                <w:b/>
              </w:rPr>
              <w:t xml:space="preserve"> iverksatt utover det som allerede er nevnt?</w:t>
            </w:r>
          </w:p>
          <w:p w14:paraId="0E603684" w14:textId="2BBF45ED" w:rsidR="00EF1F13" w:rsidRPr="00C83AC2" w:rsidRDefault="00EF1F13" w:rsidP="008F57B5"/>
        </w:tc>
      </w:tr>
    </w:tbl>
    <w:p w14:paraId="4EE9D999" w14:textId="3BB0605F" w:rsidR="00AF2B61" w:rsidRDefault="00516D30" w:rsidP="00914B50">
      <w:pPr>
        <w:pStyle w:val="Overskrift2"/>
      </w:pPr>
      <w:r>
        <w:t>E</w:t>
      </w:r>
      <w:r w:rsidR="00C613B7">
        <w:t>r det rapportert om</w:t>
      </w:r>
      <w:r w:rsidR="00D62851">
        <w:t xml:space="preserve"> alvorlig</w:t>
      </w:r>
      <w:r>
        <w:t>e</w:t>
      </w:r>
      <w:r w:rsidR="00D62851">
        <w:t xml:space="preserve"> hendelse</w:t>
      </w:r>
      <w:r>
        <w:t>r</w:t>
      </w:r>
      <w:r w:rsidR="00D62851">
        <w:t xml:space="preserve"> i mottaket</w:t>
      </w:r>
      <w:r w:rsidR="00AB2AD2">
        <w:t>?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0313"/>
      </w:tblGrid>
      <w:tr w:rsidR="00914B50" w:rsidRPr="006F5394" w14:paraId="695C820B" w14:textId="77777777" w:rsidTr="006F5394">
        <w:trPr>
          <w:trHeight w:val="1186"/>
        </w:trPr>
        <w:tc>
          <w:tcPr>
            <w:tcW w:w="10313" w:type="dxa"/>
          </w:tcPr>
          <w:p w14:paraId="2B369E1D" w14:textId="68B72BE9" w:rsidR="00914B50" w:rsidRPr="00C83AC2" w:rsidRDefault="00914B50" w:rsidP="00046DC4">
            <w:pPr>
              <w:spacing w:before="0"/>
            </w:pPr>
          </w:p>
        </w:tc>
      </w:tr>
    </w:tbl>
    <w:p w14:paraId="06A604D3" w14:textId="13D2C31D" w:rsidR="00583B02" w:rsidRPr="00C83AC2" w:rsidRDefault="00583B02" w:rsidP="00583B02"/>
    <w:p w14:paraId="5A1E241D" w14:textId="0A1E9D8D" w:rsidR="00D719A4" w:rsidRPr="00D719A4" w:rsidRDefault="00EB1635" w:rsidP="00225173">
      <w:pPr>
        <w:pStyle w:val="Overskrift2"/>
        <w:rPr>
          <w:rFonts w:cstheme="majorHAnsi"/>
          <w:sz w:val="28"/>
          <w:szCs w:val="28"/>
        </w:rPr>
      </w:pPr>
      <w:r>
        <w:t>Kontaktin</w:t>
      </w:r>
      <w:r w:rsidR="00D719A4" w:rsidRPr="00D719A4">
        <w:t xml:space="preserve">formasjon på mottaket </w:t>
      </w:r>
    </w:p>
    <w:p w14:paraId="4DD9BE79" w14:textId="655A753E" w:rsidR="00C731F1" w:rsidRPr="00914B50" w:rsidRDefault="00914B50" w:rsidP="00914B50">
      <w:pPr>
        <w:pStyle w:val="Overskrift3"/>
      </w:pPr>
      <w:r w:rsidRPr="00914B50">
        <w:t>Kontaktperson 1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3832"/>
        <w:gridCol w:w="3504"/>
        <w:gridCol w:w="2977"/>
      </w:tblGrid>
      <w:tr w:rsidR="00914B50" w14:paraId="30CDE089" w14:textId="77777777" w:rsidTr="006F5394">
        <w:trPr>
          <w:trHeight w:val="653"/>
        </w:trPr>
        <w:tc>
          <w:tcPr>
            <w:tcW w:w="3832" w:type="dxa"/>
          </w:tcPr>
          <w:p w14:paraId="2D206794" w14:textId="77777777" w:rsidR="00914B50" w:rsidRPr="00914B50" w:rsidRDefault="00914B50" w:rsidP="00914B50">
            <w:pPr>
              <w:spacing w:before="0"/>
              <w:rPr>
                <w:b/>
              </w:rPr>
            </w:pPr>
            <w:r w:rsidRPr="00914B50">
              <w:rPr>
                <w:b/>
              </w:rPr>
              <w:t>Navn</w:t>
            </w:r>
          </w:p>
          <w:p w14:paraId="0F8E76A0" w14:textId="128244D8" w:rsidR="00914B50" w:rsidRDefault="00914B50" w:rsidP="00914B50">
            <w:pPr>
              <w:spacing w:before="0"/>
            </w:pPr>
          </w:p>
        </w:tc>
        <w:tc>
          <w:tcPr>
            <w:tcW w:w="3504" w:type="dxa"/>
          </w:tcPr>
          <w:p w14:paraId="19EBB714" w14:textId="77777777" w:rsidR="00914B50" w:rsidRPr="00914B50" w:rsidRDefault="00914B50" w:rsidP="00914B50">
            <w:pPr>
              <w:spacing w:before="0"/>
              <w:rPr>
                <w:b/>
              </w:rPr>
            </w:pPr>
            <w:r w:rsidRPr="00914B50">
              <w:rPr>
                <w:b/>
              </w:rPr>
              <w:t>Rolle/ansvar</w:t>
            </w:r>
          </w:p>
          <w:p w14:paraId="6769A1B4" w14:textId="1093A61F" w:rsidR="00914B50" w:rsidRDefault="00914B50" w:rsidP="00914B50">
            <w:pPr>
              <w:spacing w:before="0"/>
            </w:pPr>
          </w:p>
        </w:tc>
        <w:tc>
          <w:tcPr>
            <w:tcW w:w="2977" w:type="dxa"/>
          </w:tcPr>
          <w:p w14:paraId="5124F67E" w14:textId="77777777" w:rsidR="00914B50" w:rsidRPr="00914B50" w:rsidRDefault="00914B50" w:rsidP="00914B50">
            <w:pPr>
              <w:spacing w:before="0"/>
              <w:rPr>
                <w:b/>
              </w:rPr>
            </w:pPr>
            <w:r w:rsidRPr="00914B50">
              <w:rPr>
                <w:b/>
              </w:rPr>
              <w:t>Mobilnummer</w:t>
            </w:r>
          </w:p>
          <w:p w14:paraId="5A6D5E77" w14:textId="7F28EADD" w:rsidR="00914B50" w:rsidRDefault="00914B50" w:rsidP="00914B50">
            <w:pPr>
              <w:spacing w:before="0"/>
            </w:pPr>
          </w:p>
        </w:tc>
      </w:tr>
    </w:tbl>
    <w:p w14:paraId="5568CB63" w14:textId="77777777" w:rsidR="00914B50" w:rsidRDefault="00914B50" w:rsidP="00914B50">
      <w:pPr>
        <w:spacing w:after="120"/>
        <w:rPr>
          <w:b/>
          <w:sz w:val="24"/>
          <w:szCs w:val="24"/>
        </w:rPr>
      </w:pPr>
    </w:p>
    <w:p w14:paraId="736EC806" w14:textId="4E70B8A7" w:rsidR="00914B50" w:rsidRPr="00914B50" w:rsidRDefault="00914B50" w:rsidP="00914B50">
      <w:pPr>
        <w:pStyle w:val="Overskrift3"/>
      </w:pPr>
      <w:r w:rsidRPr="00914B50">
        <w:t xml:space="preserve">Kontaktperson </w:t>
      </w:r>
      <w:r>
        <w:t>2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3832"/>
        <w:gridCol w:w="3504"/>
        <w:gridCol w:w="2977"/>
      </w:tblGrid>
      <w:tr w:rsidR="00914B50" w14:paraId="6F1CDBF6" w14:textId="77777777" w:rsidTr="006F5394">
        <w:trPr>
          <w:trHeight w:val="653"/>
        </w:trPr>
        <w:tc>
          <w:tcPr>
            <w:tcW w:w="3832" w:type="dxa"/>
          </w:tcPr>
          <w:p w14:paraId="7BFC7979" w14:textId="77777777" w:rsidR="00914B50" w:rsidRPr="00914B50" w:rsidRDefault="00914B50" w:rsidP="007F79AE">
            <w:pPr>
              <w:spacing w:before="0"/>
              <w:rPr>
                <w:b/>
              </w:rPr>
            </w:pPr>
            <w:r w:rsidRPr="00914B50">
              <w:rPr>
                <w:b/>
              </w:rPr>
              <w:t>Navn</w:t>
            </w:r>
          </w:p>
          <w:p w14:paraId="1FCD1B5C" w14:textId="06A8AED1" w:rsidR="00914B50" w:rsidRDefault="00914B50" w:rsidP="007F79AE">
            <w:pPr>
              <w:spacing w:before="0"/>
            </w:pPr>
          </w:p>
        </w:tc>
        <w:tc>
          <w:tcPr>
            <w:tcW w:w="3504" w:type="dxa"/>
          </w:tcPr>
          <w:p w14:paraId="1A9F4A67" w14:textId="77777777" w:rsidR="00914B50" w:rsidRPr="00914B50" w:rsidRDefault="00914B50" w:rsidP="007F79AE">
            <w:pPr>
              <w:spacing w:before="0"/>
              <w:rPr>
                <w:b/>
              </w:rPr>
            </w:pPr>
            <w:r w:rsidRPr="00914B50">
              <w:rPr>
                <w:b/>
              </w:rPr>
              <w:t>Rolle/ansvar</w:t>
            </w:r>
          </w:p>
          <w:p w14:paraId="6BF60AD0" w14:textId="0BEE0B9F" w:rsidR="00914B50" w:rsidRDefault="00914B50" w:rsidP="007F79AE">
            <w:pPr>
              <w:spacing w:before="0"/>
            </w:pPr>
          </w:p>
        </w:tc>
        <w:tc>
          <w:tcPr>
            <w:tcW w:w="2977" w:type="dxa"/>
          </w:tcPr>
          <w:p w14:paraId="5909ACA5" w14:textId="77777777" w:rsidR="00914B50" w:rsidRPr="00914B50" w:rsidRDefault="00914B50" w:rsidP="007F79AE">
            <w:pPr>
              <w:spacing w:before="0"/>
              <w:rPr>
                <w:b/>
              </w:rPr>
            </w:pPr>
            <w:r w:rsidRPr="00914B50">
              <w:rPr>
                <w:b/>
              </w:rPr>
              <w:t>Mobilnummer</w:t>
            </w:r>
          </w:p>
          <w:p w14:paraId="6331231C" w14:textId="1024D22B" w:rsidR="00914B50" w:rsidRDefault="00914B50" w:rsidP="007F79AE">
            <w:pPr>
              <w:spacing w:before="0"/>
            </w:pPr>
          </w:p>
        </w:tc>
      </w:tr>
    </w:tbl>
    <w:p w14:paraId="412F50B2" w14:textId="77777777" w:rsidR="00914B50" w:rsidRDefault="00914B50" w:rsidP="00914B50"/>
    <w:p w14:paraId="7131F7F8" w14:textId="608F5996" w:rsidR="009B018E" w:rsidRDefault="00D560F1" w:rsidP="00225173">
      <w:pPr>
        <w:pStyle w:val="Overskrift2"/>
      </w:pPr>
      <w:r>
        <w:t>Da</w:t>
      </w:r>
      <w:r w:rsidR="00A846C8">
        <w:t xml:space="preserve">toen </w:t>
      </w:r>
      <w:r w:rsidR="00A846C8" w:rsidRPr="00A846C8">
        <w:t>behovsnotatet</w:t>
      </w:r>
      <w:r w:rsidR="00A846C8">
        <w:t xml:space="preserve"> blir sendt inn</w:t>
      </w:r>
    </w:p>
    <w:sdt>
      <w:sdtPr>
        <w:id w:val="-1662462920"/>
        <w:placeholder>
          <w:docPart w:val="BC6053923E0948DDA87FE5B53898420D"/>
        </w:placeholder>
        <w:showingPlcHdr/>
        <w:date>
          <w:dateFormat w:val="dd.MM.yyyy"/>
          <w:lid w:val="nb-NO"/>
          <w:storeMappedDataAs w:val="dateTime"/>
          <w:calendar w:val="gregorian"/>
        </w:date>
      </w:sdtPr>
      <w:sdtEndPr/>
      <w:sdtContent>
        <w:p w14:paraId="0F64ADCA" w14:textId="099CAD64" w:rsidR="00D560F1" w:rsidRDefault="00A846C8" w:rsidP="00D560F1">
          <w:r w:rsidRPr="00992767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 xml:space="preserve">for å velge </w:t>
          </w:r>
          <w:r w:rsidRPr="00992767">
            <w:rPr>
              <w:rStyle w:val="Plassholdertekst"/>
            </w:rPr>
            <w:t>dato</w:t>
          </w:r>
        </w:p>
      </w:sdtContent>
    </w:sdt>
    <w:sectPr w:rsidR="00D560F1" w:rsidSect="00C84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09" w:right="794" w:bottom="794" w:left="794" w:header="170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9CE42" w14:textId="77777777" w:rsidR="006552C6" w:rsidRDefault="006552C6" w:rsidP="00B16C82">
      <w:pPr>
        <w:spacing w:line="240" w:lineRule="auto"/>
      </w:pPr>
      <w:r>
        <w:separator/>
      </w:r>
    </w:p>
  </w:endnote>
  <w:endnote w:type="continuationSeparator" w:id="0">
    <w:p w14:paraId="5EEDE3BE" w14:textId="77777777" w:rsidR="006552C6" w:rsidRDefault="006552C6" w:rsidP="00B16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6AB25" w14:textId="77777777" w:rsidR="00C0280B" w:rsidRDefault="00C0280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6126A" w14:textId="77777777" w:rsidR="00C0280B" w:rsidRDefault="00C0280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CCF3" w14:textId="77777777" w:rsidR="00C0280B" w:rsidRDefault="00C0280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F341C" w14:textId="77777777" w:rsidR="006552C6" w:rsidRDefault="006552C6" w:rsidP="00B16C82">
      <w:pPr>
        <w:spacing w:line="240" w:lineRule="auto"/>
      </w:pPr>
      <w:r>
        <w:separator/>
      </w:r>
    </w:p>
  </w:footnote>
  <w:footnote w:type="continuationSeparator" w:id="0">
    <w:p w14:paraId="46592F63" w14:textId="77777777" w:rsidR="006552C6" w:rsidRDefault="006552C6" w:rsidP="00B16C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D557C" w14:textId="77777777" w:rsidR="00C0280B" w:rsidRDefault="00C0280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983F7" w14:textId="77777777" w:rsidR="00C0280B" w:rsidRDefault="00C0280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D442C" w14:textId="77777777" w:rsidR="002C3ADF" w:rsidRDefault="002C3ADF">
    <w:pPr>
      <w:pStyle w:val="Topptekst"/>
    </w:pPr>
    <w:r>
      <w:rPr>
        <w:noProof/>
        <w:lang w:eastAsia="nb-NO"/>
      </w:rPr>
      <w:drawing>
        <wp:anchor distT="0" distB="0" distL="114300" distR="1094740" simplePos="0" relativeHeight="251658240" behindDoc="1" locked="0" layoutInCell="1" allowOverlap="1" wp14:anchorId="55F97C08" wp14:editId="0A17CC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8800" cy="1126800"/>
          <wp:effectExtent l="0" t="0" r="8890" b="0"/>
          <wp:wrapTight wrapText="bothSides">
            <wp:wrapPolygon edited="0">
              <wp:start x="0" y="0"/>
              <wp:lineTo x="0" y="21186"/>
              <wp:lineTo x="21467" y="21186"/>
              <wp:lineTo x="21467" y="0"/>
              <wp:lineTo x="0" y="0"/>
            </wp:wrapPolygon>
          </wp:wrapTight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jemamal_generell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11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E7495C4"/>
    <w:lvl w:ilvl="0">
      <w:start w:val="1"/>
      <w:numFmt w:val="bullet"/>
      <w:pStyle w:val="Punktliste2"/>
      <w:lvlText w:val="-"/>
      <w:lvlJc w:val="left"/>
      <w:pPr>
        <w:ind w:left="1154" w:hanging="360"/>
      </w:pPr>
      <w:rPr>
        <w:rFonts w:ascii="Arial" w:hAnsi="Arial" w:hint="default"/>
      </w:rPr>
    </w:lvl>
  </w:abstractNum>
  <w:abstractNum w:abstractNumId="1" w15:restartNumberingAfterBreak="0">
    <w:nsid w:val="FFFFFF89"/>
    <w:multiLevelType w:val="singleLevel"/>
    <w:tmpl w:val="53288A1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23E53C9B"/>
    <w:multiLevelType w:val="multilevel"/>
    <w:tmpl w:val="741E3C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89"/>
    <w:rsid w:val="00046DC4"/>
    <w:rsid w:val="00092533"/>
    <w:rsid w:val="000A43A0"/>
    <w:rsid w:val="000A7ABB"/>
    <w:rsid w:val="000E47BE"/>
    <w:rsid w:val="0015190D"/>
    <w:rsid w:val="001562E6"/>
    <w:rsid w:val="00171C3D"/>
    <w:rsid w:val="00213C89"/>
    <w:rsid w:val="00225173"/>
    <w:rsid w:val="002303A3"/>
    <w:rsid w:val="0024113D"/>
    <w:rsid w:val="002412A3"/>
    <w:rsid w:val="00261F41"/>
    <w:rsid w:val="002676C7"/>
    <w:rsid w:val="00294BA2"/>
    <w:rsid w:val="002B5223"/>
    <w:rsid w:val="002C3ADF"/>
    <w:rsid w:val="002F63B2"/>
    <w:rsid w:val="00303766"/>
    <w:rsid w:val="00316493"/>
    <w:rsid w:val="00323997"/>
    <w:rsid w:val="00353F33"/>
    <w:rsid w:val="00357CEF"/>
    <w:rsid w:val="003A21F7"/>
    <w:rsid w:val="003C28ED"/>
    <w:rsid w:val="003C478D"/>
    <w:rsid w:val="00403B1D"/>
    <w:rsid w:val="0041643B"/>
    <w:rsid w:val="0044244D"/>
    <w:rsid w:val="00497B9D"/>
    <w:rsid w:val="004B5963"/>
    <w:rsid w:val="004E021E"/>
    <w:rsid w:val="004E79BF"/>
    <w:rsid w:val="00506350"/>
    <w:rsid w:val="00513B01"/>
    <w:rsid w:val="00516D30"/>
    <w:rsid w:val="005328F1"/>
    <w:rsid w:val="00537D1E"/>
    <w:rsid w:val="0054640D"/>
    <w:rsid w:val="00576A5D"/>
    <w:rsid w:val="00583B02"/>
    <w:rsid w:val="005D0FB5"/>
    <w:rsid w:val="006552C6"/>
    <w:rsid w:val="00686B17"/>
    <w:rsid w:val="006B3D6D"/>
    <w:rsid w:val="006F5394"/>
    <w:rsid w:val="00710337"/>
    <w:rsid w:val="00722223"/>
    <w:rsid w:val="00745983"/>
    <w:rsid w:val="00766637"/>
    <w:rsid w:val="00776B0D"/>
    <w:rsid w:val="00780B0D"/>
    <w:rsid w:val="0078575F"/>
    <w:rsid w:val="007A0D0C"/>
    <w:rsid w:val="007A1A76"/>
    <w:rsid w:val="007E2E7D"/>
    <w:rsid w:val="008124C2"/>
    <w:rsid w:val="00831D3D"/>
    <w:rsid w:val="00833A6D"/>
    <w:rsid w:val="008614D5"/>
    <w:rsid w:val="008F57B5"/>
    <w:rsid w:val="009019A6"/>
    <w:rsid w:val="00914B50"/>
    <w:rsid w:val="00917BAD"/>
    <w:rsid w:val="009B018E"/>
    <w:rsid w:val="009D2C8D"/>
    <w:rsid w:val="009D494F"/>
    <w:rsid w:val="009D5D7C"/>
    <w:rsid w:val="00A051C2"/>
    <w:rsid w:val="00A342EB"/>
    <w:rsid w:val="00A607F0"/>
    <w:rsid w:val="00A846C8"/>
    <w:rsid w:val="00AA092D"/>
    <w:rsid w:val="00AB2AD2"/>
    <w:rsid w:val="00AB4B1B"/>
    <w:rsid w:val="00AC2034"/>
    <w:rsid w:val="00AE2D94"/>
    <w:rsid w:val="00AE57D1"/>
    <w:rsid w:val="00AF1A07"/>
    <w:rsid w:val="00AF2B61"/>
    <w:rsid w:val="00B039CA"/>
    <w:rsid w:val="00B06797"/>
    <w:rsid w:val="00B16C82"/>
    <w:rsid w:val="00B52632"/>
    <w:rsid w:val="00B6119E"/>
    <w:rsid w:val="00B71261"/>
    <w:rsid w:val="00B71393"/>
    <w:rsid w:val="00BA78FD"/>
    <w:rsid w:val="00BB01CB"/>
    <w:rsid w:val="00BB7199"/>
    <w:rsid w:val="00C004D6"/>
    <w:rsid w:val="00C0280B"/>
    <w:rsid w:val="00C613B7"/>
    <w:rsid w:val="00C731F1"/>
    <w:rsid w:val="00C83AC2"/>
    <w:rsid w:val="00C84AED"/>
    <w:rsid w:val="00CB298F"/>
    <w:rsid w:val="00CB3C13"/>
    <w:rsid w:val="00D1575C"/>
    <w:rsid w:val="00D20150"/>
    <w:rsid w:val="00D247D6"/>
    <w:rsid w:val="00D27CC0"/>
    <w:rsid w:val="00D560F1"/>
    <w:rsid w:val="00D61B3D"/>
    <w:rsid w:val="00D62851"/>
    <w:rsid w:val="00D63FBA"/>
    <w:rsid w:val="00D719A4"/>
    <w:rsid w:val="00DE474B"/>
    <w:rsid w:val="00DF43E1"/>
    <w:rsid w:val="00DF6A6B"/>
    <w:rsid w:val="00E429E6"/>
    <w:rsid w:val="00E700F1"/>
    <w:rsid w:val="00EB1635"/>
    <w:rsid w:val="00EF1F13"/>
    <w:rsid w:val="00EF20BD"/>
    <w:rsid w:val="00F22E29"/>
    <w:rsid w:val="00F26AA8"/>
    <w:rsid w:val="00F30816"/>
    <w:rsid w:val="00F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A6437"/>
  <w15:docId w15:val="{0AB5C6D4-FE95-4C26-9108-4DF15BF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B02"/>
    <w:pPr>
      <w:spacing w:before="120" w:after="0" w:line="28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C478D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4244D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4B50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766637"/>
    <w:pPr>
      <w:keepNext/>
      <w:keepLines/>
      <w:spacing w:before="22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766637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B683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766637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B683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766637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766637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766637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C478D"/>
    <w:rPr>
      <w:rFonts w:asciiTheme="majorHAnsi" w:eastAsiaTheme="majorEastAsia" w:hAnsiTheme="majorHAnsi" w:cstheme="majorBidi"/>
      <w:b/>
      <w:bCs/>
      <w:color w:val="000000" w:themeColor="text1"/>
      <w:sz w:val="3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244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76663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66637"/>
  </w:style>
  <w:style w:type="paragraph" w:styleId="Bunntekst">
    <w:name w:val="footer"/>
    <w:basedOn w:val="Normal"/>
    <w:link w:val="BunntekstTegn"/>
    <w:uiPriority w:val="99"/>
    <w:semiHidden/>
    <w:rsid w:val="0076663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66637"/>
  </w:style>
  <w:style w:type="paragraph" w:styleId="Tittel">
    <w:name w:val="Title"/>
    <w:basedOn w:val="Normal"/>
    <w:next w:val="Normal"/>
    <w:link w:val="TittelTegn"/>
    <w:uiPriority w:val="10"/>
    <w:semiHidden/>
    <w:rsid w:val="00B16C82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F26AA8"/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styleId="Plassholdertekst">
    <w:name w:val="Placeholder Text"/>
    <w:basedOn w:val="Standardskriftforavsnitt"/>
    <w:uiPriority w:val="99"/>
    <w:semiHidden/>
    <w:rsid w:val="00766637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766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6637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4E021E"/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F26AA8"/>
  </w:style>
  <w:style w:type="table" w:styleId="Tabellrutenett">
    <w:name w:val="Table Grid"/>
    <w:basedOn w:val="Vanligtabell"/>
    <w:uiPriority w:val="59"/>
    <w:rsid w:val="00766637"/>
    <w:pPr>
      <w:spacing w:after="0" w:line="240" w:lineRule="auto"/>
    </w:p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Punktliste">
    <w:name w:val="List Bullet"/>
    <w:basedOn w:val="Normal"/>
    <w:uiPriority w:val="99"/>
    <w:qFormat/>
    <w:rsid w:val="00776B0D"/>
    <w:pPr>
      <w:numPr>
        <w:numId w:val="7"/>
      </w:numPr>
      <w:tabs>
        <w:tab w:val="clear" w:pos="360"/>
        <w:tab w:val="left" w:pos="397"/>
      </w:tabs>
      <w:ind w:left="794" w:hanging="397"/>
      <w:contextualSpacing/>
    </w:pPr>
    <w:rPr>
      <w:lang w:val="nn-NO"/>
    </w:rPr>
  </w:style>
  <w:style w:type="paragraph" w:customStyle="1" w:styleId="Skjematittel">
    <w:name w:val="Skjematittel"/>
    <w:basedOn w:val="Overskrift1"/>
    <w:qFormat/>
    <w:rsid w:val="00357CEF"/>
    <w:pPr>
      <w:spacing w:before="0"/>
      <w:ind w:left="3515"/>
    </w:pPr>
    <w:rPr>
      <w:sz w:val="36"/>
    </w:rPr>
  </w:style>
  <w:style w:type="character" w:styleId="Fotnotereferanse">
    <w:name w:val="footnote reference"/>
    <w:basedOn w:val="Standardskriftforavsnitt"/>
    <w:uiPriority w:val="99"/>
    <w:semiHidden/>
    <w:rsid w:val="00766637"/>
    <w:rPr>
      <w:sz w:val="18"/>
      <w:vertAlign w:val="baseline"/>
    </w:rPr>
  </w:style>
  <w:style w:type="paragraph" w:styleId="Fotnotetekst">
    <w:name w:val="footnote text"/>
    <w:basedOn w:val="Normal"/>
    <w:link w:val="FotnotetekstTegn"/>
    <w:uiPriority w:val="99"/>
    <w:semiHidden/>
    <w:rsid w:val="00766637"/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66637"/>
    <w:rPr>
      <w:sz w:val="18"/>
      <w:szCs w:val="20"/>
    </w:rPr>
  </w:style>
  <w:style w:type="paragraph" w:styleId="INNH1">
    <w:name w:val="toc 1"/>
    <w:basedOn w:val="Normal"/>
    <w:next w:val="Normal"/>
    <w:autoRedefine/>
    <w:uiPriority w:val="39"/>
    <w:rsid w:val="001562E6"/>
    <w:pPr>
      <w:tabs>
        <w:tab w:val="right" w:pos="7360"/>
      </w:tabs>
      <w:spacing w:before="240" w:after="100" w:line="300" w:lineRule="atLeast"/>
      <w:ind w:left="907" w:hanging="907"/>
    </w:pPr>
    <w:rPr>
      <w:b/>
      <w:sz w:val="30"/>
    </w:rPr>
  </w:style>
  <w:style w:type="paragraph" w:styleId="INNH2">
    <w:name w:val="toc 2"/>
    <w:basedOn w:val="Normal"/>
    <w:next w:val="Normal"/>
    <w:autoRedefine/>
    <w:uiPriority w:val="39"/>
    <w:rsid w:val="001562E6"/>
    <w:pPr>
      <w:tabs>
        <w:tab w:val="right" w:pos="7360"/>
      </w:tabs>
      <w:spacing w:before="0" w:after="100"/>
      <w:ind w:left="907" w:hanging="907"/>
      <w:contextualSpacing/>
    </w:pPr>
    <w:rPr>
      <w:b/>
      <w:sz w:val="26"/>
    </w:rPr>
  </w:style>
  <w:style w:type="paragraph" w:styleId="INNH3">
    <w:name w:val="toc 3"/>
    <w:basedOn w:val="Normal"/>
    <w:next w:val="Normal"/>
    <w:autoRedefine/>
    <w:uiPriority w:val="39"/>
    <w:rsid w:val="001562E6"/>
    <w:pPr>
      <w:tabs>
        <w:tab w:val="right" w:pos="7359"/>
      </w:tabs>
      <w:spacing w:before="0" w:after="100"/>
      <w:ind w:left="851" w:hanging="851"/>
    </w:pPr>
    <w:rPr>
      <w:sz w:val="26"/>
    </w:rPr>
  </w:style>
  <w:style w:type="paragraph" w:styleId="INNH8">
    <w:name w:val="toc 8"/>
    <w:basedOn w:val="Normal"/>
    <w:next w:val="Normal"/>
    <w:autoRedefine/>
    <w:uiPriority w:val="39"/>
    <w:rsid w:val="001562E6"/>
    <w:pPr>
      <w:pBdr>
        <w:top w:val="single" w:sz="4" w:space="11" w:color="auto"/>
      </w:pBdr>
      <w:tabs>
        <w:tab w:val="right" w:pos="7360"/>
      </w:tabs>
      <w:spacing w:before="0" w:after="100"/>
    </w:pPr>
    <w:rPr>
      <w:b/>
      <w:sz w:val="30"/>
    </w:rPr>
  </w:style>
  <w:style w:type="paragraph" w:styleId="INNH9">
    <w:name w:val="toc 9"/>
    <w:basedOn w:val="Normal"/>
    <w:next w:val="Normal"/>
    <w:autoRedefine/>
    <w:uiPriority w:val="39"/>
    <w:rsid w:val="001562E6"/>
    <w:pPr>
      <w:pBdr>
        <w:bottom w:val="single" w:sz="4" w:space="11" w:color="auto"/>
      </w:pBdr>
      <w:tabs>
        <w:tab w:val="right" w:pos="7360"/>
      </w:tabs>
      <w:spacing w:before="0" w:after="100"/>
    </w:pPr>
    <w:rPr>
      <w:b/>
      <w:sz w:val="3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4B50"/>
    <w:rPr>
      <w:rFonts w:asciiTheme="majorHAnsi" w:eastAsiaTheme="majorEastAsia" w:hAnsiTheme="majorHAnsi" w:cstheme="majorBidi"/>
      <w:bCs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66637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6637"/>
    <w:rPr>
      <w:rFonts w:asciiTheme="majorHAnsi" w:eastAsiaTheme="majorEastAsia" w:hAnsiTheme="majorHAnsi" w:cstheme="majorBidi"/>
      <w:color w:val="B6830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6637"/>
    <w:rPr>
      <w:rFonts w:asciiTheme="majorHAnsi" w:eastAsiaTheme="majorEastAsia" w:hAnsiTheme="majorHAnsi" w:cstheme="majorBidi"/>
      <w:i/>
      <w:iCs/>
      <w:color w:val="B6830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66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66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6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nktliste2">
    <w:name w:val="List Bullet 2"/>
    <w:basedOn w:val="Normal"/>
    <w:uiPriority w:val="99"/>
    <w:qFormat/>
    <w:rsid w:val="00776B0D"/>
    <w:pPr>
      <w:numPr>
        <w:numId w:val="9"/>
      </w:numPr>
      <w:ind w:left="1191" w:hanging="397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766637"/>
    <w:pPr>
      <w:ind w:left="397"/>
    </w:pPr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766637"/>
    <w:rPr>
      <w:i/>
    </w:rPr>
  </w:style>
  <w:style w:type="paragraph" w:customStyle="1" w:styleId="UnummerertOverskrift1IKKEIINNHOLDSFORTEGNELSE">
    <w:name w:val="Unummerert Overskrift 1 (IKKE I INNHOLDSFORTEGNELSE)"/>
    <w:basedOn w:val="Normal"/>
    <w:uiPriority w:val="99"/>
    <w:semiHidden/>
    <w:qFormat/>
    <w:rsid w:val="001562E6"/>
    <w:pPr>
      <w:keepNext/>
      <w:keepLines/>
      <w:pageBreakBefore/>
      <w:pBdr>
        <w:bottom w:val="single" w:sz="4" w:space="11" w:color="auto"/>
      </w:pBdr>
      <w:spacing w:before="0" w:after="280" w:line="300" w:lineRule="atLeast"/>
      <w:outlineLvl w:val="8"/>
    </w:pPr>
    <w:rPr>
      <w:rFonts w:asciiTheme="majorHAnsi" w:eastAsiaTheme="majorEastAsia" w:hAnsiTheme="majorHAnsi" w:cstheme="majorBidi"/>
      <w:b/>
      <w:bCs/>
      <w:color w:val="000000" w:themeColor="text1"/>
      <w:sz w:val="30"/>
      <w:szCs w:val="28"/>
    </w:rPr>
  </w:style>
  <w:style w:type="paragraph" w:styleId="INNH4">
    <w:name w:val="toc 4"/>
    <w:basedOn w:val="Normal"/>
    <w:next w:val="Normal"/>
    <w:autoRedefine/>
    <w:uiPriority w:val="39"/>
    <w:rsid w:val="001562E6"/>
    <w:pPr>
      <w:tabs>
        <w:tab w:val="right" w:pos="7359"/>
      </w:tabs>
      <w:spacing w:before="0" w:after="100"/>
      <w:ind w:left="851" w:hanging="851"/>
    </w:pPr>
    <w:rPr>
      <w:b/>
    </w:rPr>
  </w:style>
  <w:style w:type="paragraph" w:styleId="INNH5">
    <w:name w:val="toc 5"/>
    <w:basedOn w:val="Normal"/>
    <w:next w:val="Normal"/>
    <w:autoRedefine/>
    <w:uiPriority w:val="39"/>
    <w:rsid w:val="001562E6"/>
    <w:pPr>
      <w:tabs>
        <w:tab w:val="right" w:pos="7359"/>
      </w:tabs>
      <w:spacing w:before="0" w:after="100"/>
    </w:pPr>
    <w:rPr>
      <w:b/>
    </w:rPr>
  </w:style>
  <w:style w:type="paragraph" w:styleId="Overskriftforinnholdsfortegnelse">
    <w:name w:val="TOC Heading"/>
    <w:basedOn w:val="UnummerertOverskrift1IKKEIINNHOLDSFORTEGNELSE"/>
    <w:next w:val="Normal"/>
    <w:uiPriority w:val="39"/>
    <w:qFormat/>
    <w:rsid w:val="001562E6"/>
    <w:pPr>
      <w:spacing w:after="900"/>
    </w:pPr>
  </w:style>
  <w:style w:type="table" w:customStyle="1" w:styleId="Rutenettabell4-uthevingsfarge11">
    <w:name w:val="Rutenettabell 4 - uthevingsfarge 11"/>
    <w:basedOn w:val="Vanligtabell"/>
    <w:uiPriority w:val="49"/>
    <w:rsid w:val="00AA092D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1" w:themeTint="99"/>
        <w:left w:val="single" w:sz="4" w:space="0" w:color="FFE6A9" w:themeColor="accent1" w:themeTint="99"/>
        <w:bottom w:val="single" w:sz="4" w:space="0" w:color="FFE6A9" w:themeColor="accent1" w:themeTint="99"/>
        <w:right w:val="single" w:sz="4" w:space="0" w:color="FFE6A9" w:themeColor="accent1" w:themeTint="99"/>
        <w:insideH w:val="single" w:sz="4" w:space="0" w:color="FFE6A9" w:themeColor="accent1" w:themeTint="99"/>
        <w:insideV w:val="single" w:sz="4" w:space="0" w:color="FFE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1"/>
          <w:left w:val="single" w:sz="4" w:space="0" w:color="FFD770" w:themeColor="accent1"/>
          <w:bottom w:val="single" w:sz="4" w:space="0" w:color="FFD770" w:themeColor="accent1"/>
          <w:right w:val="single" w:sz="4" w:space="0" w:color="FFD770" w:themeColor="accent1"/>
          <w:insideH w:val="nil"/>
          <w:insideV w:val="nil"/>
        </w:tcBorders>
        <w:shd w:val="clear" w:color="auto" w:fill="FFD77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1" w:themeFillTint="33"/>
      </w:tcPr>
    </w:tblStylePr>
    <w:tblStylePr w:type="band1Horz">
      <w:tblPr/>
      <w:tcPr>
        <w:shd w:val="clear" w:color="auto" w:fill="FFF6E2" w:themeFill="accent1" w:themeFillTint="33"/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294BA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94BA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94BA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4BA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4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n\Downloads\Skjemamal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05C086D62D413AB8B7860AEEF0E2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380E97-90D6-4078-8EEE-61679FCF3A22}"/>
      </w:docPartPr>
      <w:docPartBody>
        <w:p w:rsidR="003F218D" w:rsidRDefault="00405710">
          <w:pPr>
            <w:pStyle w:val="1B05C086D62D413AB8B7860AEEF0E202"/>
          </w:pPr>
          <w:r w:rsidRPr="00932FD9">
            <w:rPr>
              <w:rStyle w:val="Plassholdertekst"/>
            </w:rPr>
            <w:t>[Skjematittel]</w:t>
          </w:r>
        </w:p>
      </w:docPartBody>
    </w:docPart>
    <w:docPart>
      <w:docPartPr>
        <w:name w:val="C5A3F89093D3428DA0FCCA6FF1311E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122C0E-8590-4CF6-948A-EBD502C53613}"/>
      </w:docPartPr>
      <w:docPartBody>
        <w:p w:rsidR="00CC0414" w:rsidRDefault="000F26A1" w:rsidP="000F26A1">
          <w:pPr>
            <w:pStyle w:val="C5A3F89093D3428DA0FCCA6FF1311EB810"/>
          </w:pPr>
          <w:r w:rsidRPr="00A846C8">
            <w:rPr>
              <w:rStyle w:val="Plassholdertekst"/>
            </w:rPr>
            <w:t>Klikk for å skrive inn tekst</w:t>
          </w:r>
        </w:p>
      </w:docPartBody>
    </w:docPart>
    <w:docPart>
      <w:docPartPr>
        <w:name w:val="0B624E670590462CA2F8F40B44E41B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AEF5A8-2DAD-446D-B6ED-C52165BC8756}"/>
      </w:docPartPr>
      <w:docPartBody>
        <w:p w:rsidR="00674E81" w:rsidRDefault="000F26A1" w:rsidP="000F26A1">
          <w:pPr>
            <w:pStyle w:val="0B624E670590462CA2F8F40B44E41BDE9"/>
          </w:pPr>
          <w:r w:rsidRPr="006C2157">
            <w:rPr>
              <w:rStyle w:val="Plassholdertekst"/>
            </w:rPr>
            <w:t>Klikk for å skrive inn tekst</w:t>
          </w:r>
        </w:p>
      </w:docPartBody>
    </w:docPart>
    <w:docPart>
      <w:docPartPr>
        <w:name w:val="F5706ECBCC3B492DAD53ED6F5876B9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A56188-044B-4C32-8F20-0638A84404D7}"/>
      </w:docPartPr>
      <w:docPartBody>
        <w:p w:rsidR="00674E81" w:rsidRDefault="000F26A1" w:rsidP="000F26A1">
          <w:pPr>
            <w:pStyle w:val="F5706ECBCC3B492DAD53ED6F5876B9859"/>
          </w:pPr>
          <w:r w:rsidRPr="006C2157">
            <w:rPr>
              <w:rStyle w:val="Plassholdertekst"/>
            </w:rPr>
            <w:t>Klikk for å skrive inn tekst</w:t>
          </w:r>
        </w:p>
      </w:docPartBody>
    </w:docPart>
    <w:docPart>
      <w:docPartPr>
        <w:name w:val="B9006D5A84A247DC8B0AA7F8A50E4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CE16E-D820-47F0-B205-93521729FE7A}"/>
      </w:docPartPr>
      <w:docPartBody>
        <w:p w:rsidR="00674E81" w:rsidRDefault="000F26A1" w:rsidP="000F26A1">
          <w:pPr>
            <w:pStyle w:val="B9006D5A84A247DC8B0AA7F8A50E4B399"/>
          </w:pPr>
          <w:r w:rsidRPr="006C2157">
            <w:rPr>
              <w:rStyle w:val="Plassholdertekst"/>
            </w:rPr>
            <w:t xml:space="preserve">Klikk for å </w:t>
          </w:r>
          <w:r>
            <w:rPr>
              <w:rStyle w:val="Plassholdertekst"/>
            </w:rPr>
            <w:t>velge</w:t>
          </w:r>
          <w:r w:rsidRPr="006C2157">
            <w:rPr>
              <w:rStyle w:val="Plassholdertekst"/>
            </w:rPr>
            <w:t xml:space="preserve"> dato</w:t>
          </w:r>
        </w:p>
      </w:docPartBody>
    </w:docPart>
    <w:docPart>
      <w:docPartPr>
        <w:name w:val="769B76412F5D4418B78BC82FA0CD4F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773C19-CB73-43A1-82F7-85C69EC51743}"/>
      </w:docPartPr>
      <w:docPartBody>
        <w:p w:rsidR="00674E81" w:rsidRDefault="000F26A1" w:rsidP="000F26A1">
          <w:pPr>
            <w:pStyle w:val="769B76412F5D4418B78BC82FA0CD4FEF8"/>
          </w:pPr>
          <w:r w:rsidRPr="006C2157">
            <w:rPr>
              <w:rStyle w:val="Plassholdertekst"/>
            </w:rPr>
            <w:t>Klikk for å skrive inn tekst</w:t>
          </w:r>
        </w:p>
      </w:docPartBody>
    </w:docPart>
    <w:docPart>
      <w:docPartPr>
        <w:name w:val="500F0A9E7F224D48AAA67D42C92484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2A773E-271A-4035-8FF2-11A5B0A769E6}"/>
      </w:docPartPr>
      <w:docPartBody>
        <w:p w:rsidR="00674E81" w:rsidRDefault="000F26A1" w:rsidP="000F26A1">
          <w:pPr>
            <w:pStyle w:val="500F0A9E7F224D48AAA67D42C92484A57"/>
          </w:pPr>
          <w:r w:rsidRPr="006C2157">
            <w:rPr>
              <w:rStyle w:val="Plassholdertekst"/>
            </w:rPr>
            <w:t xml:space="preserve">Klikk for å skrive inn </w:t>
          </w:r>
          <w:r>
            <w:rPr>
              <w:rStyle w:val="Plassholdertekst"/>
            </w:rPr>
            <w:t>hvilke etater</w:t>
          </w:r>
        </w:p>
      </w:docPartBody>
    </w:docPart>
    <w:docPart>
      <w:docPartPr>
        <w:name w:val="BC6053923E0948DDA87FE5B5389842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EEC591-B7F0-4CB5-8BA8-9604355A9648}"/>
      </w:docPartPr>
      <w:docPartBody>
        <w:p w:rsidR="00674E81" w:rsidRDefault="000F26A1" w:rsidP="000F26A1">
          <w:pPr>
            <w:pStyle w:val="BC6053923E0948DDA87FE5B53898420D"/>
          </w:pPr>
          <w:r w:rsidRPr="00992767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 xml:space="preserve">for å velge </w:t>
          </w:r>
          <w:r w:rsidRPr="00992767">
            <w:rPr>
              <w:rStyle w:val="Plassholdertekst"/>
            </w:rPr>
            <w:t>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710"/>
    <w:rsid w:val="000F26A1"/>
    <w:rsid w:val="003F218D"/>
    <w:rsid w:val="00405710"/>
    <w:rsid w:val="0046236C"/>
    <w:rsid w:val="00674E81"/>
    <w:rsid w:val="00C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F26A1"/>
    <w:rPr>
      <w:color w:val="808080"/>
    </w:rPr>
  </w:style>
  <w:style w:type="paragraph" w:customStyle="1" w:styleId="1B05C086D62D413AB8B7860AEEF0E202">
    <w:name w:val="1B05C086D62D413AB8B7860AEEF0E202"/>
  </w:style>
  <w:style w:type="paragraph" w:customStyle="1" w:styleId="EF462362E3F64F4B929E717137C843CF">
    <w:name w:val="EF462362E3F64F4B929E717137C843CF"/>
  </w:style>
  <w:style w:type="paragraph" w:customStyle="1" w:styleId="31D51EEF0BCD4A269BCC1681F7B7D8F0">
    <w:name w:val="31D51EEF0BCD4A269BCC1681F7B7D8F0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AC27D7780AC9435BAC63FCFD3B9DE8BC">
    <w:name w:val="AC27D7780AC9435BAC63FCFD3B9DE8BC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31D51EEF0BCD4A269BCC1681F7B7D8F01">
    <w:name w:val="31D51EEF0BCD4A269BCC1681F7B7D8F0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AC27D7780AC9435BAC63FCFD3B9DE8BC1">
    <w:name w:val="AC27D7780AC9435BAC63FCFD3B9DE8BC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513AB811176D45E5A89D114CCE4DAE33">
    <w:name w:val="513AB811176D45E5A89D114CCE4DAE3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F4F6E0B97C1A48FAA347A4BF37EEBAAB">
    <w:name w:val="F4F6E0B97C1A48FAA347A4BF37EEBAAB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6684DC18129C465493349A678EFF01C9">
    <w:name w:val="6684DC18129C465493349A678EFF01C9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09BE8C69B0294AABBABDA683D5273EB9">
    <w:name w:val="09BE8C69B0294AABBABDA683D5273EB9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917F3B4A44C54016B5656F1C461D4DB7">
    <w:name w:val="917F3B4A44C54016B5656F1C461D4DB7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4C6500FEF69B450D92D5627C14B2E38B">
    <w:name w:val="4C6500FEF69B450D92D5627C14B2E38B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138A95E7EA624974B380FA87012F6253">
    <w:name w:val="138A95E7EA624974B380FA87012F625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28167A2AA60049BB9FFFAE0857144E37">
    <w:name w:val="28167A2AA60049BB9FFFAE0857144E37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31D51EEF0BCD4A269BCC1681F7B7D8F02">
    <w:name w:val="31D51EEF0BCD4A269BCC1681F7B7D8F02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AC27D7780AC9435BAC63FCFD3B9DE8BC2">
    <w:name w:val="AC27D7780AC9435BAC63FCFD3B9DE8BC2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513AB811176D45E5A89D114CCE4DAE331">
    <w:name w:val="513AB811176D45E5A89D114CCE4DAE33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6684DC18129C465493349A678EFF01C91">
    <w:name w:val="6684DC18129C465493349A678EFF01C9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09BE8C69B0294AABBABDA683D5273EB91">
    <w:name w:val="09BE8C69B0294AABBABDA683D5273EB9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917F3B4A44C54016B5656F1C461D4DB71">
    <w:name w:val="917F3B4A44C54016B5656F1C461D4DB7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4C6500FEF69B450D92D5627C14B2E38B1">
    <w:name w:val="4C6500FEF69B450D92D5627C14B2E38B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138A95E7EA624974B380FA87012F62531">
    <w:name w:val="138A95E7EA624974B380FA87012F6253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28167A2AA60049BB9FFFAE0857144E371">
    <w:name w:val="28167A2AA60049BB9FFFAE0857144E37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31D51EEF0BCD4A269BCC1681F7B7D8F03">
    <w:name w:val="31D51EEF0BCD4A269BCC1681F7B7D8F0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AC27D7780AC9435BAC63FCFD3B9DE8BC3">
    <w:name w:val="AC27D7780AC9435BAC63FCFD3B9DE8BC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513AB811176D45E5A89D114CCE4DAE332">
    <w:name w:val="513AB811176D45E5A89D114CCE4DAE332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6684DC18129C465493349A678EFF01C92">
    <w:name w:val="6684DC18129C465493349A678EFF01C92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09BE8C69B0294AABBABDA683D5273EB92">
    <w:name w:val="09BE8C69B0294AABBABDA683D5273EB92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917F3B4A44C54016B5656F1C461D4DB72">
    <w:name w:val="917F3B4A44C54016B5656F1C461D4DB72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4C6500FEF69B450D92D5627C14B2E38B2">
    <w:name w:val="4C6500FEF69B450D92D5627C14B2E38B2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138A95E7EA624974B380FA87012F62532">
    <w:name w:val="138A95E7EA624974B380FA87012F62532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28167A2AA60049BB9FFFAE0857144E372">
    <w:name w:val="28167A2AA60049BB9FFFAE0857144E372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31D51EEF0BCD4A269BCC1681F7B7D8F04">
    <w:name w:val="31D51EEF0BCD4A269BCC1681F7B7D8F04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AC27D7780AC9435BAC63FCFD3B9DE8BC4">
    <w:name w:val="AC27D7780AC9435BAC63FCFD3B9DE8BC4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513AB811176D45E5A89D114CCE4DAE333">
    <w:name w:val="513AB811176D45E5A89D114CCE4DAE33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EEEBE9AD89FD4A459E5CC5857C31081B">
    <w:name w:val="EEEBE9AD89FD4A459E5CC5857C31081B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6684DC18129C465493349A678EFF01C93">
    <w:name w:val="6684DC18129C465493349A678EFF01C9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09BE8C69B0294AABBABDA683D5273EB93">
    <w:name w:val="09BE8C69B0294AABBABDA683D5273EB9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917F3B4A44C54016B5656F1C461D4DB73">
    <w:name w:val="917F3B4A44C54016B5656F1C461D4DB7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4C6500FEF69B450D92D5627C14B2E38B3">
    <w:name w:val="4C6500FEF69B450D92D5627C14B2E38B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138A95E7EA624974B380FA87012F62533">
    <w:name w:val="138A95E7EA624974B380FA87012F6253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28167A2AA60049BB9FFFAE0857144E373">
    <w:name w:val="28167A2AA60049BB9FFFAE0857144E373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31D51EEF0BCD4A269BCC1681F7B7D8F05">
    <w:name w:val="31D51EEF0BCD4A269BCC1681F7B7D8F05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AC27D7780AC9435BAC63FCFD3B9DE8BC5">
    <w:name w:val="AC27D7780AC9435BAC63FCFD3B9DE8BC5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513AB811176D45E5A89D114CCE4DAE334">
    <w:name w:val="513AB811176D45E5A89D114CCE4DAE334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EEEBE9AD89FD4A459E5CC5857C31081B1">
    <w:name w:val="EEEBE9AD89FD4A459E5CC5857C31081B1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6684DC18129C465493349A678EFF01C94">
    <w:name w:val="6684DC18129C465493349A678EFF01C94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09BE8C69B0294AABBABDA683D5273EB94">
    <w:name w:val="09BE8C69B0294AABBABDA683D5273EB94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917F3B4A44C54016B5656F1C461D4DB74">
    <w:name w:val="917F3B4A44C54016B5656F1C461D4DB74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4C6500FEF69B450D92D5627C14B2E38B4">
    <w:name w:val="4C6500FEF69B450D92D5627C14B2E38B4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138A95E7EA624974B380FA87012F62534">
    <w:name w:val="138A95E7EA624974B380FA87012F62534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28167A2AA60049BB9FFFAE0857144E374">
    <w:name w:val="28167A2AA60049BB9FFFAE0857144E374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6D11874FA11C465D8A6A10B485040D99">
    <w:name w:val="6D11874FA11C465D8A6A10B485040D99"/>
    <w:rsid w:val="00405710"/>
    <w:pPr>
      <w:spacing w:before="280" w:after="0" w:line="280" w:lineRule="atLeast"/>
    </w:pPr>
    <w:rPr>
      <w:rFonts w:eastAsiaTheme="minorHAnsi"/>
      <w:lang w:eastAsia="en-US"/>
    </w:rPr>
  </w:style>
  <w:style w:type="paragraph" w:customStyle="1" w:styleId="0E3BECE039D14C03843E53F2FC240CB3">
    <w:name w:val="0E3BECE039D14C03843E53F2FC240CB3"/>
    <w:rsid w:val="00405710"/>
  </w:style>
  <w:style w:type="paragraph" w:customStyle="1" w:styleId="9B7D1D157C584439BE04EDB6324B9D03">
    <w:name w:val="9B7D1D157C584439BE04EDB6324B9D03"/>
    <w:rsid w:val="00405710"/>
  </w:style>
  <w:style w:type="paragraph" w:customStyle="1" w:styleId="014E18FF99E444CA95649094788D3419">
    <w:name w:val="014E18FF99E444CA95649094788D3419"/>
    <w:rsid w:val="00405710"/>
  </w:style>
  <w:style w:type="paragraph" w:customStyle="1" w:styleId="78BC30A66E434FE8AB367D34295BC30D">
    <w:name w:val="78BC30A66E434FE8AB367D34295BC30D"/>
    <w:rsid w:val="00405710"/>
  </w:style>
  <w:style w:type="paragraph" w:customStyle="1" w:styleId="F0773CACF82D4B2293B139CD7E3EEB10">
    <w:name w:val="F0773CACF82D4B2293B139CD7E3EEB10"/>
    <w:rsid w:val="00405710"/>
  </w:style>
  <w:style w:type="paragraph" w:customStyle="1" w:styleId="2CAFCC213D024062848CE0BB94B22C3C">
    <w:name w:val="2CAFCC213D024062848CE0BB94B22C3C"/>
    <w:rsid w:val="00405710"/>
  </w:style>
  <w:style w:type="paragraph" w:customStyle="1" w:styleId="9845D6DAEBB843EDB82CE5AD9B0C43D3">
    <w:name w:val="9845D6DAEBB843EDB82CE5AD9B0C43D3"/>
    <w:rsid w:val="00405710"/>
  </w:style>
  <w:style w:type="paragraph" w:customStyle="1" w:styleId="8BEE54D7D0734778B139EC6FEAA61D63">
    <w:name w:val="8BEE54D7D0734778B139EC6FEAA61D63"/>
    <w:rsid w:val="00405710"/>
  </w:style>
  <w:style w:type="paragraph" w:customStyle="1" w:styleId="DEAA7E26C0904023B3A9E66A54A737EC">
    <w:name w:val="DEAA7E26C0904023B3A9E66A54A737EC"/>
    <w:rsid w:val="00405710"/>
  </w:style>
  <w:style w:type="paragraph" w:customStyle="1" w:styleId="ECBCA62EBC2344D6859E4C544095F57B">
    <w:name w:val="ECBCA62EBC2344D6859E4C544095F57B"/>
    <w:rsid w:val="00405710"/>
  </w:style>
  <w:style w:type="paragraph" w:customStyle="1" w:styleId="41B5BED54E6148DC83BBEF98CF720C8A">
    <w:name w:val="41B5BED54E6148DC83BBEF98CF720C8A"/>
    <w:rsid w:val="00405710"/>
  </w:style>
  <w:style w:type="paragraph" w:customStyle="1" w:styleId="AADFE949393C426BA8B4E5E275798A09">
    <w:name w:val="AADFE949393C426BA8B4E5E275798A09"/>
    <w:rsid w:val="00405710"/>
  </w:style>
  <w:style w:type="paragraph" w:customStyle="1" w:styleId="AACBEEA587DF4EAAB921E9F1705B3E29">
    <w:name w:val="AACBEEA587DF4EAAB921E9F1705B3E29"/>
    <w:rsid w:val="00405710"/>
  </w:style>
  <w:style w:type="paragraph" w:customStyle="1" w:styleId="4B73E6FF9A854968A635F1D0EACF2BF6">
    <w:name w:val="4B73E6FF9A854968A635F1D0EACF2BF6"/>
    <w:rsid w:val="00405710"/>
  </w:style>
  <w:style w:type="paragraph" w:customStyle="1" w:styleId="DF021B8695A14653B90BEE184FC332F9">
    <w:name w:val="DF021B8695A14653B90BEE184FC332F9"/>
    <w:rsid w:val="00405710"/>
  </w:style>
  <w:style w:type="paragraph" w:customStyle="1" w:styleId="ABE7F2C4D6F84D8B9C81E418A964BD49">
    <w:name w:val="ABE7F2C4D6F84D8B9C81E418A964BD49"/>
    <w:rsid w:val="00405710"/>
  </w:style>
  <w:style w:type="paragraph" w:customStyle="1" w:styleId="83D7E461E9624B059C4618A1BA6D18CE">
    <w:name w:val="83D7E461E9624B059C4618A1BA6D18CE"/>
    <w:rsid w:val="00405710"/>
  </w:style>
  <w:style w:type="paragraph" w:customStyle="1" w:styleId="5C89ED07167C418AB0B7F533D11DDDED">
    <w:name w:val="5C89ED07167C418AB0B7F533D11DDDED"/>
    <w:rsid w:val="00405710"/>
  </w:style>
  <w:style w:type="paragraph" w:customStyle="1" w:styleId="22E5D5D923504ECCBC84892A742DFBF2">
    <w:name w:val="22E5D5D923504ECCBC84892A742DFBF2"/>
    <w:rsid w:val="00405710"/>
  </w:style>
  <w:style w:type="paragraph" w:customStyle="1" w:styleId="E0E0272277CA43708536888E7E1F3654">
    <w:name w:val="E0E0272277CA43708536888E7E1F3654"/>
    <w:rsid w:val="00405710"/>
  </w:style>
  <w:style w:type="paragraph" w:customStyle="1" w:styleId="DDA45219BBD943318D048BF76526964D">
    <w:name w:val="DDA45219BBD943318D048BF76526964D"/>
    <w:rsid w:val="00405710"/>
  </w:style>
  <w:style w:type="paragraph" w:customStyle="1" w:styleId="F96D7DD521934230A53E430E8C4621DA">
    <w:name w:val="F96D7DD521934230A53E430E8C4621DA"/>
    <w:rsid w:val="00405710"/>
  </w:style>
  <w:style w:type="paragraph" w:customStyle="1" w:styleId="CAF441BB1CB74877B78D4F194845DFB9">
    <w:name w:val="CAF441BB1CB74877B78D4F194845DFB9"/>
    <w:rsid w:val="00405710"/>
  </w:style>
  <w:style w:type="paragraph" w:customStyle="1" w:styleId="BDF64E3C214648D2BEC8D900CCA53F3E">
    <w:name w:val="BDF64E3C214648D2BEC8D900CCA53F3E"/>
    <w:rsid w:val="00405710"/>
  </w:style>
  <w:style w:type="paragraph" w:customStyle="1" w:styleId="F8769ED4619E46E2A26E63E95B637304">
    <w:name w:val="F8769ED4619E46E2A26E63E95B637304"/>
    <w:rsid w:val="00405710"/>
  </w:style>
  <w:style w:type="paragraph" w:customStyle="1" w:styleId="5D222BDA4F97459288B8ECD22DB8D611">
    <w:name w:val="5D222BDA4F97459288B8ECD22DB8D611"/>
    <w:rsid w:val="00405710"/>
  </w:style>
  <w:style w:type="paragraph" w:customStyle="1" w:styleId="2F19B3E0062A46859C65D86B7E992D3C">
    <w:name w:val="2F19B3E0062A46859C65D86B7E992D3C"/>
    <w:rsid w:val="00405710"/>
  </w:style>
  <w:style w:type="paragraph" w:customStyle="1" w:styleId="412FCAB2CAF649CC858C50A3DCFE756B">
    <w:name w:val="412FCAB2CAF649CC858C50A3DCFE756B"/>
    <w:rsid w:val="00405710"/>
  </w:style>
  <w:style w:type="paragraph" w:customStyle="1" w:styleId="C79C5018A87D4987870E1F1AB849197E">
    <w:name w:val="C79C5018A87D4987870E1F1AB849197E"/>
    <w:rsid w:val="00405710"/>
  </w:style>
  <w:style w:type="paragraph" w:customStyle="1" w:styleId="14177594CD544F5AAF752EE75CF040F1">
    <w:name w:val="14177594CD544F5AAF752EE75CF040F1"/>
    <w:rsid w:val="00405710"/>
  </w:style>
  <w:style w:type="paragraph" w:customStyle="1" w:styleId="436DD0F342BB4A6BB165061BB573C4C4">
    <w:name w:val="436DD0F342BB4A6BB165061BB573C4C4"/>
    <w:rsid w:val="00405710"/>
  </w:style>
  <w:style w:type="paragraph" w:customStyle="1" w:styleId="142ACD8E169544049EC265BDEC2FEA67">
    <w:name w:val="142ACD8E169544049EC265BDEC2FEA67"/>
    <w:rsid w:val="00405710"/>
  </w:style>
  <w:style w:type="paragraph" w:customStyle="1" w:styleId="7962F774453F4F9E88F960F8F47BEE08">
    <w:name w:val="7962F774453F4F9E88F960F8F47BEE08"/>
    <w:rsid w:val="00405710"/>
  </w:style>
  <w:style w:type="paragraph" w:customStyle="1" w:styleId="0DB77D4FB5954AAEB406B91F3FCDF3B4">
    <w:name w:val="0DB77D4FB5954AAEB406B91F3FCDF3B4"/>
    <w:rsid w:val="00405710"/>
  </w:style>
  <w:style w:type="paragraph" w:customStyle="1" w:styleId="0AB4C4919D0A49968B9A319FCCA1B2A7">
    <w:name w:val="0AB4C4919D0A49968B9A319FCCA1B2A7"/>
    <w:rsid w:val="00405710"/>
  </w:style>
  <w:style w:type="paragraph" w:customStyle="1" w:styleId="763A0735179149FE9A22407BE3CEB5E6">
    <w:name w:val="763A0735179149FE9A22407BE3CEB5E6"/>
    <w:rsid w:val="00405710"/>
  </w:style>
  <w:style w:type="paragraph" w:customStyle="1" w:styleId="DF7E5FF1DF7440ECB0AC98DAF2C413EB">
    <w:name w:val="DF7E5FF1DF7440ECB0AC98DAF2C413EB"/>
    <w:rsid w:val="00405710"/>
  </w:style>
  <w:style w:type="paragraph" w:customStyle="1" w:styleId="EE33BF9FCFCA4DB4B2C30B3D285A5049">
    <w:name w:val="EE33BF9FCFCA4DB4B2C30B3D285A5049"/>
    <w:rsid w:val="00405710"/>
  </w:style>
  <w:style w:type="paragraph" w:customStyle="1" w:styleId="8F9E7C303EFE4BDB815B3315C58BC1AC">
    <w:name w:val="8F9E7C303EFE4BDB815B3315C58BC1AC"/>
    <w:rsid w:val="00405710"/>
  </w:style>
  <w:style w:type="paragraph" w:customStyle="1" w:styleId="F3857968693247ABA2A58A96FA5A9C06">
    <w:name w:val="F3857968693247ABA2A58A96FA5A9C06"/>
    <w:rsid w:val="00405710"/>
  </w:style>
  <w:style w:type="paragraph" w:customStyle="1" w:styleId="015AC5EA83B04C719FBE3573B73F6F9C">
    <w:name w:val="015AC5EA83B04C719FBE3573B73F6F9C"/>
    <w:rsid w:val="00405710"/>
  </w:style>
  <w:style w:type="paragraph" w:customStyle="1" w:styleId="479B285083A74B2C9BF6C4E4215BB59A">
    <w:name w:val="479B285083A74B2C9BF6C4E4215BB59A"/>
    <w:rsid w:val="00405710"/>
  </w:style>
  <w:style w:type="paragraph" w:customStyle="1" w:styleId="6A703A264C7740EEA2E593230C0FC17A">
    <w:name w:val="6A703A264C7740EEA2E593230C0FC17A"/>
    <w:rsid w:val="00405710"/>
  </w:style>
  <w:style w:type="paragraph" w:customStyle="1" w:styleId="7C1BDDE82299490D917E0B85B3293CCA">
    <w:name w:val="7C1BDDE82299490D917E0B85B3293CCA"/>
    <w:rsid w:val="00405710"/>
  </w:style>
  <w:style w:type="paragraph" w:customStyle="1" w:styleId="4F964FFAE8DB45D9A28C17045F85289D">
    <w:name w:val="4F964FFAE8DB45D9A28C17045F85289D"/>
    <w:rsid w:val="00405710"/>
  </w:style>
  <w:style w:type="paragraph" w:customStyle="1" w:styleId="1C49B6F92B8E4354A77D323E98957F99">
    <w:name w:val="1C49B6F92B8E4354A77D323E98957F99"/>
    <w:rsid w:val="00405710"/>
  </w:style>
  <w:style w:type="paragraph" w:customStyle="1" w:styleId="2614B88825A246EBB581CE166AB83DC0">
    <w:name w:val="2614B88825A246EBB581CE166AB83DC0"/>
    <w:rsid w:val="00405710"/>
  </w:style>
  <w:style w:type="paragraph" w:customStyle="1" w:styleId="E7A0A18FA2E84448B3545393A7073E58">
    <w:name w:val="E7A0A18FA2E84448B3545393A7073E58"/>
    <w:rsid w:val="00405710"/>
  </w:style>
  <w:style w:type="paragraph" w:customStyle="1" w:styleId="702A25BF3A6E458DB0AF76C48F2F1520">
    <w:name w:val="702A25BF3A6E458DB0AF76C48F2F1520"/>
    <w:rsid w:val="00405710"/>
  </w:style>
  <w:style w:type="paragraph" w:customStyle="1" w:styleId="80098CBAE7EE4E5D8C3CC144A79A6E11">
    <w:name w:val="80098CBAE7EE4E5D8C3CC144A79A6E11"/>
    <w:rsid w:val="00405710"/>
  </w:style>
  <w:style w:type="paragraph" w:customStyle="1" w:styleId="46BD63F9CE104BE8B37EDDF352C79C4F">
    <w:name w:val="46BD63F9CE104BE8B37EDDF352C79C4F"/>
    <w:rsid w:val="00405710"/>
  </w:style>
  <w:style w:type="paragraph" w:customStyle="1" w:styleId="81DDDE8F97064B95B0D746334979DFA4">
    <w:name w:val="81DDDE8F97064B95B0D746334979DFA4"/>
    <w:rsid w:val="00405710"/>
  </w:style>
  <w:style w:type="paragraph" w:customStyle="1" w:styleId="537C2AAF25DD41529D7D6F6EC001EB66">
    <w:name w:val="537C2AAF25DD41529D7D6F6EC001EB66"/>
    <w:rsid w:val="00405710"/>
  </w:style>
  <w:style w:type="paragraph" w:customStyle="1" w:styleId="7C5DCCE8C1BE4342B42DD01E3E9546D8">
    <w:name w:val="7C5DCCE8C1BE4342B42DD01E3E9546D8"/>
    <w:rsid w:val="00405710"/>
  </w:style>
  <w:style w:type="paragraph" w:customStyle="1" w:styleId="C4EB00A00FDB4BF488A89A600D26D559">
    <w:name w:val="C4EB00A00FDB4BF488A89A600D26D559"/>
    <w:rsid w:val="00405710"/>
  </w:style>
  <w:style w:type="paragraph" w:customStyle="1" w:styleId="3BD672F5336B4FD9953AAE201EAE07D5">
    <w:name w:val="3BD672F5336B4FD9953AAE201EAE07D5"/>
    <w:rsid w:val="00405710"/>
  </w:style>
  <w:style w:type="paragraph" w:customStyle="1" w:styleId="F8E24A8A5D15479285F3EC380B21C380">
    <w:name w:val="F8E24A8A5D15479285F3EC380B21C380"/>
    <w:rsid w:val="00405710"/>
  </w:style>
  <w:style w:type="paragraph" w:customStyle="1" w:styleId="443CF8274C584C6EA067B0666B9B32E1">
    <w:name w:val="443CF8274C584C6EA067B0666B9B32E1"/>
    <w:rsid w:val="00405710"/>
  </w:style>
  <w:style w:type="paragraph" w:customStyle="1" w:styleId="D7E39DDCD35949F4835EA197C75A2EDD">
    <w:name w:val="D7E39DDCD35949F4835EA197C75A2EDD"/>
    <w:rsid w:val="00405710"/>
  </w:style>
  <w:style w:type="paragraph" w:customStyle="1" w:styleId="93B8F924866E4FD388A973B7EBD985E6">
    <w:name w:val="93B8F924866E4FD388A973B7EBD985E6"/>
    <w:rsid w:val="00405710"/>
  </w:style>
  <w:style w:type="paragraph" w:customStyle="1" w:styleId="244BFF2747D5437BBBED16B65549A830">
    <w:name w:val="244BFF2747D5437BBBED16B65549A830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CD5281455A84DC894F66BDAC3CDF1D4">
    <w:name w:val="FCD5281455A84DC894F66BDAC3CDF1D4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8F9E7C303EFE4BDB815B3315C58BC1AC1">
    <w:name w:val="8F9E7C303EFE4BDB815B3315C58BC1AC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EE33BF9FCFCA4DB4B2C30B3D285A50491">
    <w:name w:val="EE33BF9FCFCA4DB4B2C30B3D285A5049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15AC5EA83B04C719FBE3573B73F6F9C1">
    <w:name w:val="015AC5EA83B04C719FBE3573B73F6F9C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3857968693247ABA2A58A96FA5A9C061">
    <w:name w:val="F3857968693247ABA2A58A96FA5A9C06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52128D3B2D4F27B68470E643E588D9">
    <w:name w:val="B952128D3B2D4F27B68470E643E588D9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2614B88825A246EBB581CE166AB83DC01">
    <w:name w:val="2614B88825A246EBB581CE166AB83DC0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E7A0A18FA2E84448B3545393A7073E581">
    <w:name w:val="E7A0A18FA2E84448B3545393A7073E58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9727EEAB66534C45922254B641584891">
    <w:name w:val="9727EEAB66534C45922254B64158489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84D510F1DD4413FAFDF07BCAF9CD628">
    <w:name w:val="784D510F1DD4413FAFDF07BCAF9CD628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88028ACF73F741F9970C64A9AEDC7B16">
    <w:name w:val="88028ACF73F741F9970C64A9AEDC7B16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4EB00A00FDB4BF488A89A600D26D5591">
    <w:name w:val="C4EB00A00FDB4BF488A89A600D26D559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3BD672F5336B4FD9953AAE201EAE07D51">
    <w:name w:val="3BD672F5336B4FD9953AAE201EAE07D5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8E24A8A5D15479285F3EC380B21C3801">
    <w:name w:val="F8E24A8A5D15479285F3EC380B21C380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43CF8274C584C6EA067B0666B9B32E11">
    <w:name w:val="443CF8274C584C6EA067B0666B9B32E1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D7E39DDCD35949F4835EA197C75A2EDD1">
    <w:name w:val="D7E39DDCD35949F4835EA197C75A2EDD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93B8F924866E4FD388A973B7EBD985E61">
    <w:name w:val="93B8F924866E4FD388A973B7EBD985E61"/>
    <w:rsid w:val="00405710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25506D8CE6084E1EBFD81B63ED2B2C08">
    <w:name w:val="25506D8CE6084E1EBFD81B63ED2B2C08"/>
    <w:rsid w:val="00405710"/>
  </w:style>
  <w:style w:type="paragraph" w:customStyle="1" w:styleId="5C7AF85DA6724A3286F14366969DCC3F">
    <w:name w:val="5C7AF85DA6724A3286F14366969DCC3F"/>
    <w:rsid w:val="00405710"/>
  </w:style>
  <w:style w:type="paragraph" w:customStyle="1" w:styleId="CBFCDC9BAFCB4E55972EB7DBA2689A8D">
    <w:name w:val="CBFCDC9BAFCB4E55972EB7DBA2689A8D"/>
    <w:rsid w:val="00405710"/>
  </w:style>
  <w:style w:type="paragraph" w:customStyle="1" w:styleId="C5A3F89093D3428DA0FCCA6FF1311EB8">
    <w:name w:val="C5A3F89093D3428DA0FCCA6FF1311EB8"/>
    <w:rsid w:val="003F218D"/>
    <w:pPr>
      <w:spacing w:after="200" w:line="276" w:lineRule="auto"/>
    </w:pPr>
  </w:style>
  <w:style w:type="paragraph" w:customStyle="1" w:styleId="B1F5E333E03B44889E7FC922F3CB0DF1">
    <w:name w:val="B1F5E333E03B44889E7FC922F3CB0DF1"/>
    <w:rsid w:val="003F218D"/>
    <w:pPr>
      <w:spacing w:after="200" w:line="276" w:lineRule="auto"/>
    </w:pPr>
  </w:style>
  <w:style w:type="paragraph" w:customStyle="1" w:styleId="C5A3F89093D3428DA0FCCA6FF1311EB81">
    <w:name w:val="C5A3F89093D3428DA0FCCA6FF1311EB8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">
    <w:name w:val="0B624E670590462CA2F8F40B44E41BDE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">
    <w:name w:val="F5706ECBCC3B492DAD53ED6F5876B98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">
    <w:name w:val="B9006D5A84A247DC8B0AA7F8A50E4B39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69B76412F5D4418B78BC82FA0CD4FEF">
    <w:name w:val="769B76412F5D4418B78BC82FA0CD4FEF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84E37CDE5D0423D9455CDC315918ED1">
    <w:name w:val="484E37CDE5D0423D9455CDC315918ED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67EB34B80004B56AEDBAE1C963206D8">
    <w:name w:val="467EB34B80004B56AEDBAE1C963206D8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49923E9A6B34A03B3F088980CD88D98">
    <w:name w:val="549923E9A6B34A03B3F088980CD88D98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00F0A9E7F224D48AAA67D42C92484A5">
    <w:name w:val="500F0A9E7F224D48AAA67D42C92484A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29619E75C58489C83907516ADA6EB62">
    <w:name w:val="F29619E75C58489C83907516ADA6EB6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2F412B6E32B44B068D558F7F7508E893">
    <w:name w:val="2F412B6E32B44B068D558F7F7508E89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83331EB959E463AB03875A8CF8D7E03">
    <w:name w:val="C83331EB959E463AB03875A8CF8D7E0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1F9EF95315342A08C2DE029B8DA35CD">
    <w:name w:val="F1F9EF95315342A08C2DE029B8DA35CD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6DD3F529B96A469A9B3135093B045505">
    <w:name w:val="6DD3F529B96A469A9B3135093B04550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C4FBA72CCF45D8BF3446076148CEDA">
    <w:name w:val="F5C4FBA72CCF45D8BF3446076148CEDA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AFEC9604A5614176990BC6B6754FA39C">
    <w:name w:val="AFEC9604A5614176990BC6B6754FA39C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32CE6FADB9B54F539E416270187389BE">
    <w:name w:val="32CE6FADB9B54F539E416270187389BE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5A3F89093D3428DA0FCCA6FF1311EB82">
    <w:name w:val="C5A3F89093D3428DA0FCCA6FF1311EB8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1">
    <w:name w:val="0B624E670590462CA2F8F40B44E41BDE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1">
    <w:name w:val="F5706ECBCC3B492DAD53ED6F5876B985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1">
    <w:name w:val="B9006D5A84A247DC8B0AA7F8A50E4B39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69B76412F5D4418B78BC82FA0CD4FEF1">
    <w:name w:val="769B76412F5D4418B78BC82FA0CD4FEF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84E37CDE5D0423D9455CDC315918ED11">
    <w:name w:val="484E37CDE5D0423D9455CDC315918ED1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67EB34B80004B56AEDBAE1C963206D81">
    <w:name w:val="467EB34B80004B56AEDBAE1C963206D8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5A3F89093D3428DA0FCCA6FF1311EB83">
    <w:name w:val="C5A3F89093D3428DA0FCCA6FF1311EB8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2">
    <w:name w:val="0B624E670590462CA2F8F40B44E41BDE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2">
    <w:name w:val="F5706ECBCC3B492DAD53ED6F5876B985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2">
    <w:name w:val="B9006D5A84A247DC8B0AA7F8A50E4B39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69B76412F5D4418B78BC82FA0CD4FEF2">
    <w:name w:val="769B76412F5D4418B78BC82FA0CD4FEF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84E37CDE5D0423D9455CDC315918ED12">
    <w:name w:val="484E37CDE5D0423D9455CDC315918ED1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67EB34B80004B56AEDBAE1C963206D82">
    <w:name w:val="467EB34B80004B56AEDBAE1C963206D8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49923E9A6B34A03B3F088980CD88D981">
    <w:name w:val="549923E9A6B34A03B3F088980CD88D98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00F0A9E7F224D48AAA67D42C92484A51">
    <w:name w:val="500F0A9E7F224D48AAA67D42C92484A5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29619E75C58489C83907516ADA6EB621">
    <w:name w:val="F29619E75C58489C83907516ADA6EB62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2F412B6E32B44B068D558F7F7508E8931">
    <w:name w:val="2F412B6E32B44B068D558F7F7508E893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83331EB959E463AB03875A8CF8D7E031">
    <w:name w:val="C83331EB959E463AB03875A8CF8D7E03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1F9EF95315342A08C2DE029B8DA35CD1">
    <w:name w:val="F1F9EF95315342A08C2DE029B8DA35CD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6DD3F529B96A469A9B3135093B0455051">
    <w:name w:val="6DD3F529B96A469A9B3135093B045505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C4FBA72CCF45D8BF3446076148CEDA1">
    <w:name w:val="F5C4FBA72CCF45D8BF3446076148CEDA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AFEC9604A5614176990BC6B6754FA39C1">
    <w:name w:val="AFEC9604A5614176990BC6B6754FA39C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32CE6FADB9B54F539E416270187389BE1">
    <w:name w:val="32CE6FADB9B54F539E416270187389BE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DD9056FAE73437EB3F54E4138B46DC9">
    <w:name w:val="BDD9056FAE73437EB3F54E4138B46DC9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5A3F89093D3428DA0FCCA6FF1311EB84">
    <w:name w:val="C5A3F89093D3428DA0FCCA6FF1311EB8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3">
    <w:name w:val="0B624E670590462CA2F8F40B44E41BDE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3">
    <w:name w:val="F5706ECBCC3B492DAD53ED6F5876B985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3">
    <w:name w:val="B9006D5A84A247DC8B0AA7F8A50E4B39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69B76412F5D4418B78BC82FA0CD4FEF3">
    <w:name w:val="769B76412F5D4418B78BC82FA0CD4FEF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84E37CDE5D0423D9455CDC315918ED13">
    <w:name w:val="484E37CDE5D0423D9455CDC315918ED1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67EB34B80004B56AEDBAE1C963206D83">
    <w:name w:val="467EB34B80004B56AEDBAE1C963206D8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49923E9A6B34A03B3F088980CD88D982">
    <w:name w:val="549923E9A6B34A03B3F088980CD88D98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00F0A9E7F224D48AAA67D42C92484A52">
    <w:name w:val="500F0A9E7F224D48AAA67D42C92484A5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29619E75C58489C83907516ADA6EB622">
    <w:name w:val="F29619E75C58489C83907516ADA6EB62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2F412B6E32B44B068D558F7F7508E8932">
    <w:name w:val="2F412B6E32B44B068D558F7F7508E893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83331EB959E463AB03875A8CF8D7E032">
    <w:name w:val="C83331EB959E463AB03875A8CF8D7E03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1F9EF95315342A08C2DE029B8DA35CD2">
    <w:name w:val="F1F9EF95315342A08C2DE029B8DA35CD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6DD3F529B96A469A9B3135093B0455052">
    <w:name w:val="6DD3F529B96A469A9B3135093B045505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C4FBA72CCF45D8BF3446076148CEDA2">
    <w:name w:val="F5C4FBA72CCF45D8BF3446076148CEDA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AFEC9604A5614176990BC6B6754FA39C2">
    <w:name w:val="AFEC9604A5614176990BC6B6754FA39C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32CE6FADB9B54F539E416270187389BE2">
    <w:name w:val="32CE6FADB9B54F539E416270187389BE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DD9056FAE73437EB3F54E4138B46DC91">
    <w:name w:val="BDD9056FAE73437EB3F54E4138B46DC91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DD9056FAE73437EB3F54E4138B46DC92">
    <w:name w:val="BDD9056FAE73437EB3F54E4138B46DC92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5A3F89093D3428DA0FCCA6FF1311EB85">
    <w:name w:val="C5A3F89093D3428DA0FCCA6FF1311EB8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4">
    <w:name w:val="0B624E670590462CA2F8F40B44E41BDE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4">
    <w:name w:val="F5706ECBCC3B492DAD53ED6F5876B985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4">
    <w:name w:val="B9006D5A84A247DC8B0AA7F8A50E4B39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69B76412F5D4418B78BC82FA0CD4FEF4">
    <w:name w:val="769B76412F5D4418B78BC82FA0CD4FEF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84E37CDE5D0423D9455CDC315918ED14">
    <w:name w:val="484E37CDE5D0423D9455CDC315918ED1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67EB34B80004B56AEDBAE1C963206D84">
    <w:name w:val="467EB34B80004B56AEDBAE1C963206D8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49923E9A6B34A03B3F088980CD88D983">
    <w:name w:val="549923E9A6B34A03B3F088980CD88D98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00F0A9E7F224D48AAA67D42C92484A53">
    <w:name w:val="500F0A9E7F224D48AAA67D42C92484A5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2F412B6E32B44B068D558F7F7508E8933">
    <w:name w:val="2F412B6E32B44B068D558F7F7508E893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83331EB959E463AB03875A8CF8D7E033">
    <w:name w:val="C83331EB959E463AB03875A8CF8D7E03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1F9EF95315342A08C2DE029B8DA35CD3">
    <w:name w:val="F1F9EF95315342A08C2DE029B8DA35CD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6DD3F529B96A469A9B3135093B0455053">
    <w:name w:val="6DD3F529B96A469A9B3135093B045505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C4FBA72CCF45D8BF3446076148CEDA3">
    <w:name w:val="F5C4FBA72CCF45D8BF3446076148CEDA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AFEC9604A5614176990BC6B6754FA39C3">
    <w:name w:val="AFEC9604A5614176990BC6B6754FA39C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32CE6FADB9B54F539E416270187389BE3">
    <w:name w:val="32CE6FADB9B54F539E416270187389BE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DD9056FAE73437EB3F54E4138B46DC93">
    <w:name w:val="BDD9056FAE73437EB3F54E4138B46DC93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5A3F89093D3428DA0FCCA6FF1311EB86">
    <w:name w:val="C5A3F89093D3428DA0FCCA6FF1311EB86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5">
    <w:name w:val="0B624E670590462CA2F8F40B44E41BDE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5">
    <w:name w:val="F5706ECBCC3B492DAD53ED6F5876B985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5">
    <w:name w:val="B9006D5A84A247DC8B0AA7F8A50E4B39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DD9056FAE73437EB3F54E4138B46DC94">
    <w:name w:val="BDD9056FAE73437EB3F54E4138B46DC9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5A3F89093D3428DA0FCCA6FF1311EB87">
    <w:name w:val="C5A3F89093D3428DA0FCCA6FF1311EB87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6">
    <w:name w:val="0B624E670590462CA2F8F40B44E41BDE6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6">
    <w:name w:val="F5706ECBCC3B492DAD53ED6F5876B9856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6">
    <w:name w:val="B9006D5A84A247DC8B0AA7F8A50E4B396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69B76412F5D4418B78BC82FA0CD4FEF5">
    <w:name w:val="769B76412F5D4418B78BC82FA0CD4FEF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84E37CDE5D0423D9455CDC315918ED15">
    <w:name w:val="484E37CDE5D0423D9455CDC315918ED1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67EB34B80004B56AEDBAE1C963206D85">
    <w:name w:val="467EB34B80004B56AEDBAE1C963206D8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49923E9A6B34A03B3F088980CD88D984">
    <w:name w:val="549923E9A6B34A03B3F088980CD88D98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00F0A9E7F224D48AAA67D42C92484A54">
    <w:name w:val="500F0A9E7F224D48AAA67D42C92484A5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2F412B6E32B44B068D558F7F7508E8934">
    <w:name w:val="2F412B6E32B44B068D558F7F7508E893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83331EB959E463AB03875A8CF8D7E034">
    <w:name w:val="C83331EB959E463AB03875A8CF8D7E03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1F9EF95315342A08C2DE029B8DA35CD4">
    <w:name w:val="F1F9EF95315342A08C2DE029B8DA35CD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6DD3F529B96A469A9B3135093B0455054">
    <w:name w:val="6DD3F529B96A469A9B3135093B045505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C4FBA72CCF45D8BF3446076148CEDA4">
    <w:name w:val="F5C4FBA72CCF45D8BF3446076148CEDA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AFEC9604A5614176990BC6B6754FA39C4">
    <w:name w:val="AFEC9604A5614176990BC6B6754FA39C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32CE6FADB9B54F539E416270187389BE4">
    <w:name w:val="32CE6FADB9B54F539E416270187389BE4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DD9056FAE73437EB3F54E4138B46DC95">
    <w:name w:val="BDD9056FAE73437EB3F54E4138B46DC9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5A3F89093D3428DA0FCCA6FF1311EB88">
    <w:name w:val="C5A3F89093D3428DA0FCCA6FF1311EB88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7">
    <w:name w:val="0B624E670590462CA2F8F40B44E41BDE7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7">
    <w:name w:val="F5706ECBCC3B492DAD53ED6F5876B9857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7">
    <w:name w:val="B9006D5A84A247DC8B0AA7F8A50E4B397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69B76412F5D4418B78BC82FA0CD4FEF6">
    <w:name w:val="769B76412F5D4418B78BC82FA0CD4FEF6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84E37CDE5D0423D9455CDC315918ED16">
    <w:name w:val="484E37CDE5D0423D9455CDC315918ED16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467EB34B80004B56AEDBAE1C963206D86">
    <w:name w:val="467EB34B80004B56AEDBAE1C963206D86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49923E9A6B34A03B3F088980CD88D985">
    <w:name w:val="549923E9A6B34A03B3F088980CD88D98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00F0A9E7F224D48AAA67D42C92484A55">
    <w:name w:val="500F0A9E7F224D48AAA67D42C92484A5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2F412B6E32B44B068D558F7F7508E8935">
    <w:name w:val="2F412B6E32B44B068D558F7F7508E893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83331EB959E463AB03875A8CF8D7E035">
    <w:name w:val="C83331EB959E463AB03875A8CF8D7E03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1F9EF95315342A08C2DE029B8DA35CD5">
    <w:name w:val="F1F9EF95315342A08C2DE029B8DA35CD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6DD3F529B96A469A9B3135093B0455055">
    <w:name w:val="6DD3F529B96A469A9B3135093B045505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C4FBA72CCF45D8BF3446076148CEDA5">
    <w:name w:val="F5C4FBA72CCF45D8BF3446076148CEDA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AFEC9604A5614176990BC6B6754FA39C5">
    <w:name w:val="AFEC9604A5614176990BC6B6754FA39C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32CE6FADB9B54F539E416270187389BE5">
    <w:name w:val="32CE6FADB9B54F539E416270187389BE5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DD9056FAE73437EB3F54E4138B46DC96">
    <w:name w:val="BDD9056FAE73437EB3F54E4138B46DC96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5A3F89093D3428DA0FCCA6FF1311EB89">
    <w:name w:val="C5A3F89093D3428DA0FCCA6FF1311EB89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8">
    <w:name w:val="0B624E670590462CA2F8F40B44E41BDE8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8">
    <w:name w:val="F5706ECBCC3B492DAD53ED6F5876B9858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8">
    <w:name w:val="B9006D5A84A247DC8B0AA7F8A50E4B398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69B76412F5D4418B78BC82FA0CD4FEF7">
    <w:name w:val="769B76412F5D4418B78BC82FA0CD4FEF7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00F0A9E7F224D48AAA67D42C92484A56">
    <w:name w:val="500F0A9E7F224D48AAA67D42C92484A56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DD9056FAE73437EB3F54E4138B46DC97">
    <w:name w:val="BDD9056FAE73437EB3F54E4138B46DC97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C5A3F89093D3428DA0FCCA6FF1311EB810">
    <w:name w:val="C5A3F89093D3428DA0FCCA6FF1311EB810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0B624E670590462CA2F8F40B44E41BDE9">
    <w:name w:val="0B624E670590462CA2F8F40B44E41BDE9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F5706ECBCC3B492DAD53ED6F5876B9859">
    <w:name w:val="F5706ECBCC3B492DAD53ED6F5876B9859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9006D5A84A247DC8B0AA7F8A50E4B399">
    <w:name w:val="B9006D5A84A247DC8B0AA7F8A50E4B399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769B76412F5D4418B78BC82FA0CD4FEF8">
    <w:name w:val="769B76412F5D4418B78BC82FA0CD4FEF8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500F0A9E7F224D48AAA67D42C92484A57">
    <w:name w:val="500F0A9E7F224D48AAA67D42C92484A57"/>
    <w:rsid w:val="000F26A1"/>
    <w:pPr>
      <w:spacing w:before="120" w:after="0" w:line="280" w:lineRule="atLeast"/>
    </w:pPr>
    <w:rPr>
      <w:rFonts w:eastAsiaTheme="minorHAnsi"/>
      <w:lang w:eastAsia="en-US"/>
    </w:rPr>
  </w:style>
  <w:style w:type="paragraph" w:customStyle="1" w:styleId="BC6053923E0948DDA87FE5B53898420D">
    <w:name w:val="BC6053923E0948DDA87FE5B53898420D"/>
    <w:rsid w:val="000F26A1"/>
    <w:pPr>
      <w:spacing w:before="120" w:after="0" w:line="280" w:lineRule="atLeast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858688"/>
      </a:dk2>
      <a:lt2>
        <a:srgbClr val="60B28A"/>
      </a:lt2>
      <a:accent1>
        <a:srgbClr val="FFD770"/>
      </a:accent1>
      <a:accent2>
        <a:srgbClr val="743F6E"/>
      </a:accent2>
      <a:accent3>
        <a:srgbClr val="F58C46"/>
      </a:accent3>
      <a:accent4>
        <a:srgbClr val="35B6C0"/>
      </a:accent4>
      <a:accent5>
        <a:srgbClr val="E1A0AF"/>
      </a:accent5>
      <a:accent6>
        <a:srgbClr val="344A82"/>
      </a:accent6>
      <a:hlink>
        <a:srgbClr val="0000FF"/>
      </a:hlink>
      <a:folHlink>
        <a:srgbClr val="800080"/>
      </a:folHlink>
    </a:clrScheme>
    <a:fontScheme name="Santand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9" ma:contentTypeDescription="Opprett et nytt dokument." ma:contentTypeScope="" ma:versionID="3cf298f058dc3e09bb0afad482c28db2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2432a735c35b71077cab7f65edd3d90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>
  <url>udisia.no/nyheter</url>
  <navn/>
  <avdeling/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B80DF-D0CE-47B8-B03F-CD204D3E5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E3EAB-8012-446F-ADFF-BC99E37591E1}">
  <ds:schemaRefs>
    <ds:schemaRef ds:uri="http://schemas.openxmlformats.org/package/2006/metadata/core-properties"/>
    <ds:schemaRef ds:uri="6388ac43-ee3d-43df-b45a-ab2f30da971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c98bdc4-2f6d-4b40-bf08-b843ec3e9a8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FD29A2-95D7-4142-912C-AC8F09FD912A}">
  <ds:schemaRefs/>
</ds:datastoreItem>
</file>

<file path=customXml/itemProps4.xml><?xml version="1.0" encoding="utf-8"?>
<ds:datastoreItem xmlns:ds="http://schemas.openxmlformats.org/officeDocument/2006/customXml" ds:itemID="{28B16ED4-A3F0-4F85-8BE3-C579BBFAD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Skjemamal (2)</Template>
  <TotalTime>1</TotalTime>
  <Pages>2</Pages>
  <Words>359</Words>
  <Characters>1907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UDI</Company>
  <LinksUpToDate>false</LinksUpToDate>
  <CharactersWithSpaces>2262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Andersen</dc:creator>
  <dc:description>Template by addpoint.no</dc:description>
  <cp:lastModifiedBy>Shpresa Kasapi Balichi</cp:lastModifiedBy>
  <cp:revision>2</cp:revision>
  <dcterms:created xsi:type="dcterms:W3CDTF">2019-11-25T09:23:00Z</dcterms:created>
  <dcterms:modified xsi:type="dcterms:W3CDTF">2019-11-25T09:23:00Z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0x0101008CBA589F4AE5424A993BEF34D438E1B1</vt:lpwstr>
  </property>
  <property fmtid="{D5CDD505-2E9C-101B-9397-08002B2CF9AE}" pid="4" name="_dlc_DocIdItemGuid">
    <vt:lpwstr>c43c7027-32ce-4b20-b76d-da76474aa6c4</vt:lpwstr>
  </property>
  <property fmtid="{D5CDD505-2E9C-101B-9397-08002B2CF9AE}" pid="5" name="sipTrackRevision">
    <vt:lpwstr>false</vt:lpwstr>
  </property>
  <property fmtid="{D5CDD505-2E9C-101B-9397-08002B2CF9AE}" pid="6" name="MSIP_Label_8cd81a8e-f606-4aa4-8c31-9b849bafa45f_Enabled">
    <vt:lpwstr>True</vt:lpwstr>
  </property>
  <property fmtid="{D5CDD505-2E9C-101B-9397-08002B2CF9AE}" pid="7" name="MSIP_Label_8cd81a8e-f606-4aa4-8c31-9b849bafa45f_SiteId">
    <vt:lpwstr>e6f99e46-872e-44a5-87e4-60a888e95a1c</vt:lpwstr>
  </property>
  <property fmtid="{D5CDD505-2E9C-101B-9397-08002B2CF9AE}" pid="8" name="MSIP_Label_8cd81a8e-f606-4aa4-8c31-9b849bafa45f_Owner">
    <vt:lpwstr>hkra@udi.no</vt:lpwstr>
  </property>
  <property fmtid="{D5CDD505-2E9C-101B-9397-08002B2CF9AE}" pid="9" name="MSIP_Label_8cd81a8e-f606-4aa4-8c31-9b849bafa45f_SetDate">
    <vt:lpwstr>2019-01-23T12:45:15.4478597Z</vt:lpwstr>
  </property>
  <property fmtid="{D5CDD505-2E9C-101B-9397-08002B2CF9AE}" pid="10" name="MSIP_Label_8cd81a8e-f606-4aa4-8c31-9b849bafa45f_Name">
    <vt:lpwstr>Intern</vt:lpwstr>
  </property>
  <property fmtid="{D5CDD505-2E9C-101B-9397-08002B2CF9AE}" pid="11" name="MSIP_Label_8cd81a8e-f606-4aa4-8c31-9b849bafa45f_Application">
    <vt:lpwstr>Microsoft Azure Information Protection</vt:lpwstr>
  </property>
  <property fmtid="{D5CDD505-2E9C-101B-9397-08002B2CF9AE}" pid="12" name="MSIP_Label_8cd81a8e-f606-4aa4-8c31-9b849bafa45f_Extended_MSFT_Method">
    <vt:lpwstr>Automatic</vt:lpwstr>
  </property>
  <property fmtid="{D5CDD505-2E9C-101B-9397-08002B2CF9AE}" pid="13" name="Sensitivity">
    <vt:lpwstr>Intern</vt:lpwstr>
  </property>
</Properties>
</file>