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4927" w14:paraId="569A8041" w14:textId="77777777" w:rsidTr="006975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878EE6FF50834CA898A80BCBDF2F8794"/>
              </w:placeholder>
              <w:text w:multiLine="1"/>
            </w:sdtPr>
            <w:sdtEndPr/>
            <w:sdtContent>
              <w:p w14:paraId="30F1A20E" w14:textId="70B4137E" w:rsidR="00584927" w:rsidRPr="005B757B" w:rsidRDefault="00EB6D1C" w:rsidP="00697587">
                <w:pPr>
                  <w:pStyle w:val="Tittel"/>
                </w:pPr>
                <w:r>
                  <w:t>Innsynsrapport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E13EF320385B4643B1B80367DFF3159E"/>
              </w:placeholder>
              <w:text w:multiLine="1"/>
            </w:sdtPr>
            <w:sdtEndPr/>
            <w:sdtContent>
              <w:p w14:paraId="40E2C489" w14:textId="688042C0" w:rsidR="00584927" w:rsidRPr="00B57FDA" w:rsidRDefault="003B62AA" w:rsidP="00697587">
                <w:pPr>
                  <w:pStyle w:val="Undertittel"/>
                </w:pPr>
                <w:r>
                  <w:t xml:space="preserve">Vedlegg 2 til </w:t>
                </w:r>
                <w:r w:rsidR="00015C9E">
                  <w:t>UDI</w:t>
                </w:r>
                <w:r>
                  <w:t xml:space="preserve"> 2019-00</w:t>
                </w:r>
                <w:r w:rsidR="00015C9E">
                  <w:t>7</w:t>
                </w:r>
              </w:p>
            </w:sdtContent>
          </w:sdt>
        </w:tc>
      </w:tr>
    </w:tbl>
    <w:p w14:paraId="00371835" w14:textId="77777777" w:rsidR="00584927" w:rsidRDefault="00584927" w:rsidP="00584927">
      <w:r>
        <w:br w:type="page"/>
      </w:r>
    </w:p>
    <w:p w14:paraId="73B9CDC0" w14:textId="7CF5DC11" w:rsidR="00C01EEB" w:rsidRDefault="00C01EEB" w:rsidP="00EB6D1C">
      <w:pPr>
        <w:pStyle w:val="Overskrift1"/>
      </w:pPr>
      <w:r>
        <w:lastRenderedPageBreak/>
        <w:t>Rapporten er skrevet av</w:t>
      </w:r>
    </w:p>
    <w:p w14:paraId="5BDCCD8B" w14:textId="4539CDD3" w:rsidR="006963E1" w:rsidRPr="00C01EEB" w:rsidRDefault="0020504A" w:rsidP="00C01EEB">
      <w:r>
        <w:t xml:space="preserve">[Navn på </w:t>
      </w:r>
      <w:r w:rsidR="00F95CBE">
        <w:t>ansvarlig</w:t>
      </w:r>
      <w:r>
        <w:t>]</w:t>
      </w:r>
    </w:p>
    <w:p w14:paraId="5CA84D85" w14:textId="00201A8E" w:rsidR="00584927" w:rsidRDefault="00EB6D1C" w:rsidP="002F033A">
      <w:pPr>
        <w:pStyle w:val="Overskrift2"/>
      </w:pPr>
      <w:r>
        <w:t xml:space="preserve">Du </w:t>
      </w:r>
      <w:r w:rsidR="002F033A">
        <w:t xml:space="preserve">som skriver rapporten </w:t>
      </w:r>
      <w:r>
        <w:t>skal</w:t>
      </w:r>
    </w:p>
    <w:p w14:paraId="1798F88B" w14:textId="0BE26AFA" w:rsidR="00EB6D1C" w:rsidRDefault="00EB6D1C" w:rsidP="00EB6D1C">
      <w:pPr>
        <w:pStyle w:val="Listeavsnitt"/>
        <w:numPr>
          <w:ilvl w:val="0"/>
          <w:numId w:val="16"/>
        </w:numPr>
      </w:pPr>
      <w:r>
        <w:t xml:space="preserve">legge ved kopi av </w:t>
      </w:r>
      <w:r w:rsidR="006D43BC">
        <w:t>Søknad om innsyn i dokumenter</w:t>
      </w:r>
    </w:p>
    <w:p w14:paraId="11C17883" w14:textId="0C3EDA46" w:rsidR="00EB6D1C" w:rsidRDefault="00EB6D1C" w:rsidP="00EB6D1C">
      <w:pPr>
        <w:pStyle w:val="Listeavsnitt"/>
        <w:numPr>
          <w:ilvl w:val="0"/>
          <w:numId w:val="16"/>
        </w:numPr>
      </w:pPr>
      <w:r>
        <w:t>vurdere om rapporten skal merkes i henhold til offentlighetsloven, beskyttelsesinstruksen eller sikkerhetsloven</w:t>
      </w:r>
    </w:p>
    <w:p w14:paraId="62487470" w14:textId="56BC83EE" w:rsidR="006963E1" w:rsidRDefault="006963E1" w:rsidP="00EB6D1C">
      <w:pPr>
        <w:pStyle w:val="Listeavsnitt"/>
        <w:numPr>
          <w:ilvl w:val="0"/>
          <w:numId w:val="16"/>
        </w:numPr>
      </w:pPr>
      <w:r>
        <w:t>sørge for at den det ble foretatt innsyn hos får en kopi av rapporten.</w:t>
      </w:r>
    </w:p>
    <w:p w14:paraId="2F53F75C" w14:textId="7E7FA017" w:rsidR="00EB6D1C" w:rsidRDefault="00EB6D1C" w:rsidP="00EB6D1C">
      <w:pPr>
        <w:pStyle w:val="Overskrift2"/>
      </w:pPr>
      <w:r>
        <w:t>Sted, dato og tidspunkt for når innsynet ble foretatt</w:t>
      </w:r>
    </w:p>
    <w:p w14:paraId="012D9675" w14:textId="316DC442" w:rsidR="00EB6D1C" w:rsidRPr="00EB6D1C" w:rsidRDefault="00EB6D1C" w:rsidP="00EB6D1C"/>
    <w:p w14:paraId="22F445F9" w14:textId="606C21A7" w:rsidR="00EB6D1C" w:rsidRDefault="00EB6D1C" w:rsidP="00EB6D1C">
      <w:pPr>
        <w:pStyle w:val="Overskrift2"/>
      </w:pPr>
      <w:r w:rsidRPr="00EB6D1C">
        <w:t>Fullt navn på den det ble foretatt innsyn hos</w:t>
      </w:r>
    </w:p>
    <w:p w14:paraId="07E9DA90" w14:textId="77777777" w:rsidR="00EB6D1C" w:rsidRPr="00EB6D1C" w:rsidRDefault="00EB6D1C" w:rsidP="00EB6D1C"/>
    <w:p w14:paraId="2620EBD2" w14:textId="0661EEF4" w:rsidR="00EB6D1C" w:rsidRDefault="00EB6D1C" w:rsidP="00EB6D1C">
      <w:pPr>
        <w:pStyle w:val="Overskrift2"/>
      </w:pPr>
      <w:r>
        <w:t>Fullt navn på de som var tilstede under innsynet</w:t>
      </w:r>
      <w:r w:rsidR="00C01EEB">
        <w:t>,</w:t>
      </w:r>
      <w:r>
        <w:t xml:space="preserve"> og </w:t>
      </w:r>
      <w:r w:rsidR="0020504A">
        <w:t>rollen de har</w:t>
      </w:r>
    </w:p>
    <w:p w14:paraId="124F6333" w14:textId="77777777" w:rsidR="00EB6D1C" w:rsidRPr="00EB6D1C" w:rsidRDefault="00EB6D1C" w:rsidP="00EB6D1C"/>
    <w:p w14:paraId="1F03C084" w14:textId="48E608FE" w:rsidR="00EB6D1C" w:rsidRDefault="00EB6D1C" w:rsidP="00EB6D1C">
      <w:pPr>
        <w:pStyle w:val="Overskrift2"/>
      </w:pPr>
      <w:r>
        <w:t>Oppsummering av innsynet</w:t>
      </w:r>
    </w:p>
    <w:p w14:paraId="534CCFE5" w14:textId="02574988" w:rsidR="00EB6D1C" w:rsidRDefault="00EB6D1C" w:rsidP="00C01EEB">
      <w:pPr>
        <w:pStyle w:val="Listeavsnitt"/>
        <w:numPr>
          <w:ilvl w:val="0"/>
          <w:numId w:val="17"/>
        </w:numPr>
      </w:pPr>
      <w:r>
        <w:t xml:space="preserve">Beskriv hva det ble tatt innsyn i, </w:t>
      </w:r>
      <w:r w:rsidR="0020504A">
        <w:t xml:space="preserve">og </w:t>
      </w:r>
      <w:r>
        <w:t>hvilke dokumenter som ble åpnet, kopiert eller skrevet ut.</w:t>
      </w:r>
    </w:p>
    <w:p w14:paraId="3BF3C740" w14:textId="63F66AB8" w:rsidR="00EB6D1C" w:rsidRDefault="00EB6D1C" w:rsidP="00C01EEB">
      <w:pPr>
        <w:pStyle w:val="Listeavsnitt"/>
        <w:numPr>
          <w:ilvl w:val="0"/>
          <w:numId w:val="17"/>
        </w:numPr>
      </w:pPr>
      <w:r>
        <w:t>Beskriv også metodebruken, for eksempel om det ble søkt etter stikkord og/eller dato.</w:t>
      </w:r>
    </w:p>
    <w:p w14:paraId="2E34C8C4" w14:textId="1AF29C6E" w:rsidR="00C01EEB" w:rsidRDefault="00EB6D1C" w:rsidP="00C01EEB">
      <w:pPr>
        <w:pStyle w:val="Listeavsnitt"/>
        <w:numPr>
          <w:ilvl w:val="0"/>
          <w:numId w:val="17"/>
        </w:numPr>
      </w:pPr>
      <w:r>
        <w:t xml:space="preserve">Forklar om dere fant det dere lette etter og om planene for hvordan dere skal bruke informasjonen dere fant. </w:t>
      </w:r>
    </w:p>
    <w:p w14:paraId="6867D969" w14:textId="77777777" w:rsidR="004D2CA2" w:rsidRDefault="004D2CA2" w:rsidP="004D2CA2"/>
    <w:p w14:paraId="48CD44E9" w14:textId="33943258" w:rsidR="00C01EEB" w:rsidRDefault="004D2CA2" w:rsidP="00C01EEB">
      <w:pPr>
        <w:pStyle w:val="Overskrift2"/>
      </w:pPr>
      <w:r>
        <w:t>Har du a</w:t>
      </w:r>
      <w:r w:rsidR="00C01EEB">
        <w:t>ndre kommentarer</w:t>
      </w:r>
      <w:r>
        <w:t>?</w:t>
      </w:r>
    </w:p>
    <w:p w14:paraId="7B8E0B5F" w14:textId="65519038" w:rsidR="00EB6D1C" w:rsidRDefault="00EB6D1C" w:rsidP="00EB6D1C"/>
    <w:p w14:paraId="14008E5B" w14:textId="04F12C90" w:rsidR="00EB6D1C" w:rsidRPr="00EB6D1C" w:rsidRDefault="006963E1" w:rsidP="006963E1">
      <w:pPr>
        <w:pStyle w:val="Overskrift1"/>
      </w:pPr>
      <w:r>
        <w:t>Underskrift</w:t>
      </w:r>
      <w:r w:rsidR="002F033A">
        <w:t>en til</w:t>
      </w:r>
      <w:r>
        <w:t xml:space="preserve"> alle som var til stede under innsynet</w:t>
      </w:r>
    </w:p>
    <w:p w14:paraId="3FB2BDDC" w14:textId="77777777" w:rsidR="00584927" w:rsidRDefault="00584927" w:rsidP="00584927"/>
    <w:sectPr w:rsidR="00584927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358B" w14:textId="77777777" w:rsidR="006A62B2" w:rsidRDefault="006A62B2" w:rsidP="0043320B">
      <w:pPr>
        <w:spacing w:before="0" w:after="0"/>
      </w:pPr>
      <w:r>
        <w:separator/>
      </w:r>
    </w:p>
  </w:endnote>
  <w:endnote w:type="continuationSeparator" w:id="0">
    <w:p w14:paraId="2FB7796E" w14:textId="77777777" w:rsidR="006A62B2" w:rsidRDefault="006A62B2" w:rsidP="004332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51B4" w14:textId="77777777" w:rsidR="00015C9E" w:rsidRDefault="00015C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0FD60" w14:textId="0F2C222B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3B62AA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3B62AA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72E0" w14:textId="77777777" w:rsidR="00015C9E" w:rsidRDefault="00015C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8F3F1" w14:textId="77777777" w:rsidR="006A62B2" w:rsidRDefault="006A62B2" w:rsidP="0043320B">
      <w:pPr>
        <w:spacing w:before="0" w:after="0"/>
      </w:pPr>
      <w:r>
        <w:separator/>
      </w:r>
    </w:p>
  </w:footnote>
  <w:footnote w:type="continuationSeparator" w:id="0">
    <w:p w14:paraId="2383E724" w14:textId="77777777" w:rsidR="006A62B2" w:rsidRDefault="006A62B2" w:rsidP="004332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7FF4F" w14:textId="77777777" w:rsidR="00015C9E" w:rsidRDefault="00015C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A29C" w14:textId="77777777" w:rsidR="00015C9E" w:rsidRDefault="00015C9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B976A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2FF5223" wp14:editId="27FEE8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9F533E"/>
    <w:multiLevelType w:val="hybridMultilevel"/>
    <w:tmpl w:val="96000B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26346E8"/>
    <w:multiLevelType w:val="hybridMultilevel"/>
    <w:tmpl w:val="0D04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01"/>
    <w:rsid w:val="00015C9E"/>
    <w:rsid w:val="0009145F"/>
    <w:rsid w:val="000B619B"/>
    <w:rsid w:val="000D1C7B"/>
    <w:rsid w:val="000E11E3"/>
    <w:rsid w:val="00140895"/>
    <w:rsid w:val="001715A6"/>
    <w:rsid w:val="0020504A"/>
    <w:rsid w:val="00245768"/>
    <w:rsid w:val="002B25C1"/>
    <w:rsid w:val="002F033A"/>
    <w:rsid w:val="00354380"/>
    <w:rsid w:val="0036563C"/>
    <w:rsid w:val="003B62AA"/>
    <w:rsid w:val="003F1907"/>
    <w:rsid w:val="00410AB9"/>
    <w:rsid w:val="0043320B"/>
    <w:rsid w:val="004A2F57"/>
    <w:rsid w:val="004D2CA2"/>
    <w:rsid w:val="00542437"/>
    <w:rsid w:val="00584927"/>
    <w:rsid w:val="005925A8"/>
    <w:rsid w:val="005A293D"/>
    <w:rsid w:val="006228B6"/>
    <w:rsid w:val="006963E1"/>
    <w:rsid w:val="006A3E51"/>
    <w:rsid w:val="006A62B2"/>
    <w:rsid w:val="006D43BC"/>
    <w:rsid w:val="00782032"/>
    <w:rsid w:val="007C0C20"/>
    <w:rsid w:val="00823D8A"/>
    <w:rsid w:val="00893480"/>
    <w:rsid w:val="008B69E0"/>
    <w:rsid w:val="00901801"/>
    <w:rsid w:val="00910B75"/>
    <w:rsid w:val="0091339C"/>
    <w:rsid w:val="009333F2"/>
    <w:rsid w:val="00AA74EE"/>
    <w:rsid w:val="00AC6B85"/>
    <w:rsid w:val="00AE6FDC"/>
    <w:rsid w:val="00B26194"/>
    <w:rsid w:val="00B44F37"/>
    <w:rsid w:val="00BE6C64"/>
    <w:rsid w:val="00C01EEB"/>
    <w:rsid w:val="00C10EE3"/>
    <w:rsid w:val="00C26C7A"/>
    <w:rsid w:val="00C54D4E"/>
    <w:rsid w:val="00C62E17"/>
    <w:rsid w:val="00DD1873"/>
    <w:rsid w:val="00E71589"/>
    <w:rsid w:val="00E938F6"/>
    <w:rsid w:val="00E96002"/>
    <w:rsid w:val="00EB6D1C"/>
    <w:rsid w:val="00EC783B"/>
    <w:rsid w:val="00F216D7"/>
    <w:rsid w:val="00F51D82"/>
    <w:rsid w:val="00F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83E047"/>
  <w15:chartTrackingRefBased/>
  <w15:docId w15:val="{F9D86788-F158-476A-A406-5EA28D9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01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EE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95CBE"/>
    <w:pPr>
      <w:spacing w:before="0" w:after="68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5CBE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\Utlendingsdirektoratet\KOM%20-%20Gruppens%20dokumenter\Grafisk%20profil\Maler\Originalmaler_ikke%20r&#248;r!\Rapportmal%20og%20mal%20med%20forside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8EE6FF50834CA898A80BCBDF2F87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54268F-D72C-4FB7-815E-8A08B0DC04E5}"/>
      </w:docPartPr>
      <w:docPartBody>
        <w:p w:rsidR="000B6847" w:rsidRDefault="000B6847">
          <w:pPr>
            <w:pStyle w:val="878EE6FF50834CA898A80BCBDF2F8794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E13EF320385B4643B1B80367DFF315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0B821-7970-469E-9551-114918FF7E93}"/>
      </w:docPartPr>
      <w:docPartBody>
        <w:p w:rsidR="000B6847" w:rsidRDefault="000B6847">
          <w:pPr>
            <w:pStyle w:val="E13EF320385B4643B1B80367DFF3159E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47"/>
    <w:rsid w:val="000B6847"/>
    <w:rsid w:val="00B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878EE6FF50834CA898A80BCBDF2F8794">
    <w:name w:val="878EE6FF50834CA898A80BCBDF2F8794"/>
  </w:style>
  <w:style w:type="paragraph" w:customStyle="1" w:styleId="E13EF320385B4643B1B80367DFF3159E">
    <w:name w:val="E13EF320385B4643B1B80367DFF31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0571621A145A458386A282620FA6BE" ma:contentTypeVersion="8" ma:contentTypeDescription="Opprett et nytt dokument." ma:contentTypeScope="" ma:versionID="8a0e046e0f0703701a0345336adde934">
  <xsd:schema xmlns:xsd="http://www.w3.org/2001/XMLSchema" xmlns:xs="http://www.w3.org/2001/XMLSchema" xmlns:p="http://schemas.microsoft.com/office/2006/metadata/properties" xmlns:ns2="be9409ab-0956-4e1f-b237-4a5eedae28b3" xmlns:ns3="0deffef3-913b-4f2a-8fd9-04e46887b286" targetNamespace="http://schemas.microsoft.com/office/2006/metadata/properties" ma:root="true" ma:fieldsID="655d6955078f954b8ba22b949131aa59" ns2:_="" ns3:_="">
    <xsd:import namespace="be9409ab-0956-4e1f-b237-4a5eedae28b3"/>
    <xsd:import namespace="0deffef3-913b-4f2a-8fd9-04e46887b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409ab-0956-4e1f-b237-4a5eedae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fef3-913b-4f2a-8fd9-04e46887b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effef3-913b-4f2a-8fd9-04e46887b28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9DFE-A47C-4209-9B35-ED5B467DD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409ab-0956-4e1f-b237-4a5eedae28b3"/>
    <ds:schemaRef ds:uri="0deffef3-913b-4f2a-8fd9-04e46887b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92918-7927-4C35-A7A0-1D71E6CB118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deffef3-913b-4f2a-8fd9-04e46887b286"/>
    <ds:schemaRef ds:uri="http://schemas.microsoft.com/office/2006/documentManagement/types"/>
    <ds:schemaRef ds:uri="http://purl.org/dc/elements/1.1/"/>
    <ds:schemaRef ds:uri="http://purl.org/dc/dcmitype/"/>
    <ds:schemaRef ds:uri="be9409ab-0956-4e1f-b237-4a5eedae28b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4A03D-EDC6-4F09-9476-B6F32886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1</TotalTime>
  <Pages>2</Pages>
  <Words>147</Words>
  <Characters>780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Anne Marte Edvardsen</cp:lastModifiedBy>
  <cp:revision>2</cp:revision>
  <dcterms:created xsi:type="dcterms:W3CDTF">2019-11-25T08:15:00Z</dcterms:created>
  <dcterms:modified xsi:type="dcterms:W3CDTF">2019-11-25T08:15:00Z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0x010100780571621A145A458386A282620FA6BE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2018-08-22T12:33:32.8179716Z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