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2" w:rightFromText="142" w:vertAnchor="page" w:tblpY="6692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114A7" w:rsidRPr="0049524F" w14:paraId="5FAF3FA8" w14:textId="77777777" w:rsidTr="00372BC8">
        <w:tc>
          <w:tcPr>
            <w:tcW w:w="9070" w:type="dxa"/>
          </w:tcPr>
          <w:sdt>
            <w:sdtPr>
              <w:rPr>
                <w:b/>
                <w:sz w:val="48"/>
                <w:szCs w:val="20"/>
              </w:rPr>
              <w:alias w:val="Tittel"/>
              <w:tag w:val="Tittel"/>
              <w:id w:val="-1547911504"/>
              <w:placeholder>
                <w:docPart w:val="DF67E2B9B92E40AC884ADD61AD564317"/>
              </w:placeholder>
              <w:text w:multiLine="1"/>
            </w:sdtPr>
            <w:sdtContent>
              <w:p w14:paraId="3E99E860" w14:textId="749A488B" w:rsidR="00A114A7" w:rsidRPr="0049524F" w:rsidRDefault="0049524F" w:rsidP="00372BC8">
                <w:pPr>
                  <w:pStyle w:val="Tittel"/>
                  <w:rPr>
                    <w:strike/>
                  </w:rPr>
                </w:pPr>
                <w:r w:rsidRPr="0049524F">
                  <w:rPr>
                    <w:b/>
                    <w:sz w:val="48"/>
                    <w:szCs w:val="20"/>
                  </w:rPr>
                  <w:t>Skjema for innledende</w:t>
                </w:r>
                <w:r w:rsidR="00AF5CB4">
                  <w:rPr>
                    <w:b/>
                    <w:sz w:val="48"/>
                    <w:szCs w:val="20"/>
                  </w:rPr>
                  <w:t xml:space="preserve"> </w:t>
                </w:r>
                <w:r w:rsidRPr="0049524F">
                  <w:rPr>
                    <w:b/>
                    <w:sz w:val="48"/>
                    <w:szCs w:val="20"/>
                  </w:rPr>
                  <w:t>ankomstregistrering</w:t>
                </w:r>
              </w:p>
            </w:sdtContent>
          </w:sdt>
          <w:sdt>
            <w:sdtPr>
              <w:alias w:val="Undertittel"/>
              <w:tag w:val="Undertittel"/>
              <w:id w:val="-859969979"/>
              <w:placeholder>
                <w:docPart w:val="2CA0185B98C841D7A6AD1827BD705DF3"/>
              </w:placeholder>
              <w:text w:multiLine="1"/>
            </w:sdtPr>
            <w:sdtContent>
              <w:p w14:paraId="31748F6E" w14:textId="755E5FAD" w:rsidR="00A114A7" w:rsidRPr="0049524F" w:rsidRDefault="00221B6B" w:rsidP="00372BC8">
                <w:pPr>
                  <w:pStyle w:val="Undertittel"/>
                </w:pPr>
                <w:r w:rsidRPr="0049524F">
                  <w:t>UDI</w:t>
                </w:r>
                <w:r w:rsidR="00907A13" w:rsidRPr="0049524F">
                  <w:t xml:space="preserve"> 2010-081V</w:t>
                </w:r>
                <w:r w:rsidR="0049524F" w:rsidRPr="0049524F">
                  <w:t>4</w:t>
                </w:r>
              </w:p>
            </w:sdtContent>
          </w:sdt>
        </w:tc>
      </w:tr>
    </w:tbl>
    <w:p w14:paraId="6EF5CF7E" w14:textId="77777777" w:rsidR="00372BC8" w:rsidRPr="0049524F" w:rsidRDefault="00372BC8" w:rsidP="00A114A7"/>
    <w:p w14:paraId="399B1C9B" w14:textId="77777777" w:rsidR="00372BC8" w:rsidRPr="0049524F" w:rsidRDefault="00372BC8" w:rsidP="00A114A7"/>
    <w:p w14:paraId="71AC853A" w14:textId="77777777" w:rsidR="00372BC8" w:rsidRPr="0049524F" w:rsidRDefault="00372BC8" w:rsidP="00A114A7"/>
    <w:p w14:paraId="0409676D" w14:textId="77777777" w:rsidR="00372BC8" w:rsidRPr="0049524F" w:rsidRDefault="00372BC8" w:rsidP="00A114A7"/>
    <w:p w14:paraId="37062099" w14:textId="77777777" w:rsidR="00372BC8" w:rsidRPr="0049524F" w:rsidRDefault="00372BC8" w:rsidP="00A114A7"/>
    <w:p w14:paraId="5EFBB894" w14:textId="77777777" w:rsidR="00372BC8" w:rsidRPr="0049524F" w:rsidRDefault="00372BC8" w:rsidP="00A114A7"/>
    <w:p w14:paraId="5F59F84D" w14:textId="77777777" w:rsidR="00372BC8" w:rsidRPr="0049524F" w:rsidRDefault="00372BC8" w:rsidP="00A114A7"/>
    <w:p w14:paraId="65E2904C" w14:textId="77777777" w:rsidR="00372BC8" w:rsidRPr="0049524F" w:rsidRDefault="00372BC8" w:rsidP="00A114A7"/>
    <w:p w14:paraId="43B0D276" w14:textId="77777777" w:rsidR="00372BC8" w:rsidRPr="0049524F" w:rsidRDefault="00372BC8" w:rsidP="00A114A7"/>
    <w:p w14:paraId="5B2EC85B" w14:textId="77777777" w:rsidR="00372BC8" w:rsidRPr="0049524F" w:rsidRDefault="00372BC8" w:rsidP="00A114A7"/>
    <w:p w14:paraId="612A01EC" w14:textId="2CC94112" w:rsidR="00A114A7" w:rsidRDefault="00A114A7" w:rsidP="00A114A7">
      <w:r>
        <w:br w:type="page"/>
      </w:r>
    </w:p>
    <w:p w14:paraId="4D322EC6" w14:textId="3FB2129F" w:rsidR="00E91271" w:rsidRDefault="00372BC8" w:rsidP="00E91271">
      <w:pPr>
        <w:pStyle w:val="Overskrift1"/>
      </w:pPr>
      <w:r w:rsidRPr="0049524F">
        <w:rPr>
          <w:color w:val="auto"/>
        </w:rPr>
        <w:lastRenderedPageBreak/>
        <w:t xml:space="preserve">Del 1. </w:t>
      </w:r>
      <w:r w:rsidR="00E91271">
        <w:t>Prosedyre:</w:t>
      </w:r>
    </w:p>
    <w:p w14:paraId="3A329B07" w14:textId="77777777" w:rsidR="00E91271" w:rsidRPr="00E91271" w:rsidRDefault="00E91271" w:rsidP="00E91271"/>
    <w:tbl>
      <w:tblPr>
        <w:tblW w:w="9428" w:type="dxa"/>
        <w:tblInd w:w="-3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8739"/>
      </w:tblGrid>
      <w:tr w:rsidR="00E91271" w:rsidRPr="00D02B28" w14:paraId="1C8E7BA2" w14:textId="77777777" w:rsidTr="00E91271">
        <w:trPr>
          <w:trHeight w:val="40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4846" w14:textId="77777777" w:rsidR="00E91271" w:rsidRPr="00D02B28" w:rsidRDefault="00E91271" w:rsidP="00372BC8">
            <w:pPr>
              <w:spacing w:before="80" w:after="80"/>
              <w:ind w:left="426"/>
              <w:rPr>
                <w:b/>
                <w:szCs w:val="20"/>
              </w:rPr>
            </w:pPr>
            <w:r w:rsidRPr="00D02B28">
              <w:rPr>
                <w:b/>
                <w:szCs w:val="20"/>
              </w:rPr>
              <w:t>1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DB9" w14:textId="716B24F2" w:rsidR="00E91271" w:rsidRPr="00D02B28" w:rsidRDefault="00372BC8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49524F">
              <w:rPr>
                <w:szCs w:val="20"/>
              </w:rPr>
              <w:t>Asylsøkeren har mottatt informasjon (se vedlegg 1) om utlendingsmyndighetenes behandling av personopplysninger og asylsøkeres plikter og rettigheter?</w:t>
            </w:r>
            <w:r w:rsidR="00E91271" w:rsidRPr="00D02B28">
              <w:rPr>
                <w:szCs w:val="20"/>
              </w:rPr>
              <w:tab/>
              <w:t xml:space="preserve">Nei  </w:t>
            </w:r>
            <w:bookmarkStart w:id="0" w:name="Avmerking11"/>
            <w:bookmarkEnd w:id="0"/>
            <w:r w:rsidR="00E91271" w:rsidRPr="00D02B28">
              <w:rPr>
                <w:szCs w:val="20"/>
              </w:rPr>
              <w:t xml:space="preserve"> Ja    </w:t>
            </w:r>
          </w:p>
        </w:tc>
      </w:tr>
    </w:tbl>
    <w:p w14:paraId="3A6E0006" w14:textId="77777777" w:rsidR="00E91271" w:rsidRPr="00D02B28" w:rsidRDefault="00E91271" w:rsidP="00E91271">
      <w:pPr>
        <w:ind w:left="426" w:right="-1"/>
        <w:jc w:val="right"/>
        <w:rPr>
          <w:i/>
          <w:sz w:val="4"/>
          <w:szCs w:val="20"/>
        </w:rPr>
      </w:pPr>
      <w:r w:rsidRPr="00D02B28">
        <w:rPr>
          <w:i/>
          <w:sz w:val="4"/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567"/>
        <w:gridCol w:w="8223"/>
      </w:tblGrid>
      <w:tr w:rsidR="00E91271" w:rsidRPr="00D02B28" w14:paraId="297D3AD8" w14:textId="77777777" w:rsidTr="00372BC8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B874" w14:textId="2AF039DC" w:rsidR="00B611F5" w:rsidRPr="00D02B28" w:rsidRDefault="00B611F5" w:rsidP="00B611F5">
            <w:pPr>
              <w:spacing w:before="80" w:after="8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FE8E" w14:textId="77777777" w:rsidR="00E91271" w:rsidRPr="00D02B28" w:rsidRDefault="00E91271" w:rsidP="00372BC8">
            <w:pPr>
              <w:spacing w:before="80" w:after="80"/>
              <w:ind w:left="426"/>
              <w:rPr>
                <w:b/>
                <w:szCs w:val="20"/>
              </w:rPr>
            </w:pPr>
            <w:r w:rsidRPr="00D02B28">
              <w:rPr>
                <w:b/>
                <w:szCs w:val="20"/>
              </w:rPr>
              <w:t>Søknad om:</w:t>
            </w:r>
          </w:p>
        </w:tc>
      </w:tr>
      <w:tr w:rsidR="00E91271" w:rsidRPr="00D02B28" w14:paraId="689E0935" w14:textId="77777777" w:rsidTr="00372BC8">
        <w:trPr>
          <w:trHeight w:val="309"/>
        </w:trPr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473F38" w14:textId="77777777" w:rsidR="00E91271" w:rsidRPr="00D02B28" w:rsidRDefault="00E91271" w:rsidP="00372BC8">
            <w:pPr>
              <w:keepNext/>
              <w:ind w:left="426"/>
              <w:jc w:val="center"/>
              <w:outlineLvl w:val="5"/>
              <w:rPr>
                <w:b/>
                <w:szCs w:val="20"/>
              </w:rPr>
            </w:pPr>
            <w:r w:rsidRPr="00D02B28">
              <w:rPr>
                <w:rFonts w:ascii="Arial" w:hAnsi="Arial" w:cs="Arial"/>
                <w:b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1D8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 w:right="-427"/>
              <w:rPr>
                <w:sz w:val="4"/>
                <w:szCs w:val="20"/>
              </w:rPr>
            </w:pPr>
            <w:bookmarkStart w:id="1" w:name="asyl2"/>
            <w:bookmarkEnd w:id="1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0015" w14:textId="3590A5F8" w:rsidR="00E91271" w:rsidRPr="00B611F5" w:rsidRDefault="00B611F5" w:rsidP="00372BC8">
            <w:pPr>
              <w:overflowPunct w:val="0"/>
              <w:autoSpaceDE w:val="0"/>
              <w:autoSpaceDN w:val="0"/>
              <w:adjustRightInd w:val="0"/>
              <w:ind w:left="426" w:right="-427"/>
              <w:rPr>
                <w:strike/>
                <w:color w:val="FF0000"/>
                <w:szCs w:val="20"/>
              </w:rPr>
            </w:pPr>
            <w:r w:rsidRPr="0049524F">
              <w:rPr>
                <w:szCs w:val="20"/>
              </w:rPr>
              <w:t>Beskyttelse</w:t>
            </w:r>
            <w:r w:rsidR="004535DB" w:rsidRPr="0049524F">
              <w:rPr>
                <w:szCs w:val="20"/>
              </w:rPr>
              <w:t xml:space="preserve">: </w:t>
            </w:r>
          </w:p>
        </w:tc>
      </w:tr>
      <w:tr w:rsidR="00B611F5" w:rsidRPr="00D02B28" w14:paraId="0A9140EC" w14:textId="77777777" w:rsidTr="00372BC8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933DE2" w14:textId="77777777" w:rsidR="00B611F5" w:rsidRPr="00D02B28" w:rsidRDefault="00B611F5" w:rsidP="00372BC8">
            <w:pPr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F59F" w14:textId="77777777" w:rsidR="00B611F5" w:rsidRPr="00D02B28" w:rsidRDefault="00B611F5" w:rsidP="00372BC8">
            <w:pPr>
              <w:overflowPunct w:val="0"/>
              <w:autoSpaceDE w:val="0"/>
              <w:autoSpaceDN w:val="0"/>
              <w:adjustRightInd w:val="0"/>
              <w:ind w:left="426" w:right="-427"/>
              <w:rPr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AB88" w14:textId="413B0925" w:rsidR="00B611F5" w:rsidRPr="00D02B28" w:rsidRDefault="00B611F5" w:rsidP="00372BC8">
            <w:pPr>
              <w:keepNext/>
              <w:ind w:left="426"/>
              <w:outlineLvl w:val="5"/>
              <w:rPr>
                <w:szCs w:val="20"/>
              </w:rPr>
            </w:pPr>
            <w:r w:rsidRPr="00D02B28">
              <w:rPr>
                <w:szCs w:val="20"/>
              </w:rPr>
              <w:t>Flyktningstatus for overføringsflyktning</w:t>
            </w:r>
            <w:r w:rsidR="004535DB">
              <w:rPr>
                <w:szCs w:val="20"/>
              </w:rPr>
              <w:t>:</w:t>
            </w:r>
          </w:p>
        </w:tc>
      </w:tr>
      <w:tr w:rsidR="00E91271" w:rsidRPr="00D02B28" w14:paraId="63C885A2" w14:textId="77777777" w:rsidTr="00372BC8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D41F75" w14:textId="77777777" w:rsidR="00E91271" w:rsidRPr="00D02B28" w:rsidRDefault="00E91271" w:rsidP="00372BC8">
            <w:pPr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7FE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 w:right="-427"/>
              <w:rPr>
                <w:sz w:val="4"/>
                <w:szCs w:val="20"/>
              </w:rPr>
            </w:pPr>
            <w:r w:rsidRPr="00D02B28">
              <w:rPr>
                <w:szCs w:val="20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B34E" w14:textId="10DABA18" w:rsidR="00E91271" w:rsidRPr="00D02B28" w:rsidRDefault="00B611F5" w:rsidP="00372BC8">
            <w:pPr>
              <w:keepNext/>
              <w:ind w:left="426"/>
              <w:outlineLvl w:val="5"/>
              <w:rPr>
                <w:szCs w:val="20"/>
              </w:rPr>
            </w:pPr>
            <w:r w:rsidRPr="0049524F">
              <w:rPr>
                <w:szCs w:val="20"/>
              </w:rPr>
              <w:t>Nyfødt eller etterkommende barn</w:t>
            </w:r>
            <w:r w:rsidR="004535DB" w:rsidRPr="0049524F">
              <w:rPr>
                <w:szCs w:val="20"/>
              </w:rPr>
              <w:t>:</w:t>
            </w:r>
          </w:p>
        </w:tc>
      </w:tr>
    </w:tbl>
    <w:p w14:paraId="1CB40F0C" w14:textId="77777777" w:rsidR="00E91271" w:rsidRPr="00D02B28" w:rsidRDefault="00E91271" w:rsidP="00E91271">
      <w:pPr>
        <w:ind w:left="426" w:right="-1"/>
        <w:jc w:val="right"/>
        <w:rPr>
          <w:i/>
          <w:sz w:val="4"/>
          <w:szCs w:val="20"/>
        </w:rPr>
      </w:pPr>
      <w:r w:rsidRPr="00D02B28">
        <w:rPr>
          <w:i/>
          <w:sz w:val="4"/>
          <w:szCs w:val="20"/>
        </w:rPr>
        <w:t> </w:t>
      </w:r>
    </w:p>
    <w:tbl>
      <w:tblPr>
        <w:tblW w:w="941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396"/>
        <w:gridCol w:w="8159"/>
        <w:gridCol w:w="174"/>
      </w:tblGrid>
      <w:tr w:rsidR="00E91271" w:rsidRPr="00D02B28" w14:paraId="14B92813" w14:textId="77777777" w:rsidTr="002A119D">
        <w:trPr>
          <w:trHeight w:val="19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FA41" w14:textId="77777777" w:rsidR="00E91271" w:rsidRPr="00D02B28" w:rsidRDefault="00E91271" w:rsidP="00372BC8">
            <w:pPr>
              <w:spacing w:before="80" w:after="80" w:line="193" w:lineRule="atLeast"/>
              <w:ind w:left="426"/>
              <w:rPr>
                <w:b/>
                <w:szCs w:val="20"/>
              </w:rPr>
            </w:pPr>
            <w:r w:rsidRPr="00D02B28">
              <w:rPr>
                <w:b/>
                <w:szCs w:val="20"/>
              </w:rPr>
              <w:t>3</w:t>
            </w:r>
          </w:p>
        </w:tc>
        <w:tc>
          <w:tcPr>
            <w:tcW w:w="8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609C" w14:textId="093BDB16" w:rsidR="002A119D" w:rsidRPr="002A119D" w:rsidRDefault="00B611F5" w:rsidP="002A119D">
            <w:pPr>
              <w:spacing w:before="80" w:after="80" w:line="193" w:lineRule="atLeast"/>
              <w:ind w:left="426"/>
              <w:rPr>
                <w:b/>
                <w:color w:val="FF0000"/>
                <w:szCs w:val="20"/>
              </w:rPr>
            </w:pPr>
            <w:r w:rsidRPr="0049524F">
              <w:rPr>
                <w:b/>
                <w:szCs w:val="20"/>
              </w:rPr>
              <w:t xml:space="preserve">Differensierte </w:t>
            </w:r>
            <w:proofErr w:type="spellStart"/>
            <w:r w:rsidRPr="0049524F">
              <w:rPr>
                <w:b/>
                <w:szCs w:val="20"/>
              </w:rPr>
              <w:t>saksløp</w:t>
            </w:r>
            <w:proofErr w:type="spellEnd"/>
          </w:p>
        </w:tc>
      </w:tr>
      <w:tr w:rsidR="002A119D" w:rsidRPr="00D02B28" w14:paraId="0EB5EE70" w14:textId="77777777" w:rsidTr="002A119D">
        <w:trPr>
          <w:trHeight w:val="316"/>
        </w:trPr>
        <w:tc>
          <w:tcPr>
            <w:tcW w:w="68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432DDB" w14:textId="77777777" w:rsidR="002A119D" w:rsidRPr="00D02B28" w:rsidRDefault="002A119D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D02B28">
              <w:rPr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F2F1" w14:textId="77777777" w:rsidR="002A119D" w:rsidRPr="00D02B28" w:rsidRDefault="002A119D" w:rsidP="002A119D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  <w:bookmarkStart w:id="2" w:name="Avmerking7"/>
            <w:bookmarkEnd w:id="2"/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599" w14:textId="0E6097B8" w:rsidR="002A119D" w:rsidRPr="0049524F" w:rsidRDefault="002A119D" w:rsidP="002A119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49524F">
              <w:rPr>
                <w:szCs w:val="20"/>
              </w:rPr>
              <w:t xml:space="preserve">Enslig mindreårig asylsøker: </w:t>
            </w:r>
          </w:p>
          <w:p w14:paraId="2D6ECCDC" w14:textId="1BA5F01D" w:rsidR="002A119D" w:rsidRPr="002A119D" w:rsidRDefault="002A119D" w:rsidP="002A119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color w:val="FF0000"/>
                <w:szCs w:val="20"/>
              </w:rPr>
            </w:pPr>
            <w:r w:rsidRPr="0049524F">
              <w:rPr>
                <w:szCs w:val="20"/>
              </w:rPr>
              <w:t>Merknad (åpenbart avvik fra oppgitt alder)</w:t>
            </w:r>
            <w:r w:rsidR="00171B04" w:rsidRPr="0049524F">
              <w:rPr>
                <w:szCs w:val="20"/>
              </w:rPr>
              <w:t>:</w:t>
            </w:r>
          </w:p>
        </w:tc>
      </w:tr>
      <w:tr w:rsidR="002A119D" w:rsidRPr="00D02B28" w14:paraId="731231F5" w14:textId="77777777" w:rsidTr="002A119D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890258" w14:textId="77777777" w:rsidR="002A119D" w:rsidRPr="00D02B28" w:rsidRDefault="002A119D" w:rsidP="002A119D">
            <w:pPr>
              <w:rPr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EAFF" w14:textId="77777777" w:rsidR="002A119D" w:rsidRPr="00D02B28" w:rsidRDefault="002A119D" w:rsidP="002A119D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CD1B" w14:textId="2CF901AD" w:rsidR="00C678C2" w:rsidRPr="00C678C2" w:rsidRDefault="00C678C2" w:rsidP="00C678C2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C678C2">
              <w:rPr>
                <w:szCs w:val="20"/>
              </w:rPr>
              <w:t>AMMR</w:t>
            </w:r>
            <w:r>
              <w:rPr>
                <w:szCs w:val="20"/>
              </w:rPr>
              <w:t>-</w:t>
            </w:r>
            <w:r w:rsidRPr="00C678C2">
              <w:rPr>
                <w:szCs w:val="20"/>
              </w:rPr>
              <w:t>sak</w:t>
            </w:r>
            <w:r>
              <w:rPr>
                <w:szCs w:val="20"/>
              </w:rPr>
              <w:t xml:space="preserve"> –</w:t>
            </w:r>
            <w:r w:rsidRPr="00C678C2">
              <w:rPr>
                <w:szCs w:val="20"/>
              </w:rPr>
              <w:t xml:space="preserve"> registrer prosedyrekode AM (hvis opplysninger i saken tilsier at en annen medlemsstat er eller kan være ansvarlig)</w:t>
            </w:r>
          </w:p>
          <w:p w14:paraId="7AE30A61" w14:textId="1E36430E" w:rsidR="001C1BC0" w:rsidRPr="00C678C2" w:rsidRDefault="00C678C2" w:rsidP="00C678C2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C678C2">
              <w:rPr>
                <w:szCs w:val="20"/>
              </w:rPr>
              <w:t>EMA i AMMR</w:t>
            </w:r>
            <w:r>
              <w:rPr>
                <w:szCs w:val="20"/>
              </w:rPr>
              <w:t>-</w:t>
            </w:r>
            <w:r w:rsidRPr="00C678C2">
              <w:rPr>
                <w:szCs w:val="20"/>
              </w:rPr>
              <w:t>sak</w:t>
            </w:r>
            <w:r>
              <w:rPr>
                <w:szCs w:val="20"/>
              </w:rPr>
              <w:t xml:space="preserve"> –</w:t>
            </w:r>
            <w:r w:rsidRPr="00C678C2">
              <w:rPr>
                <w:szCs w:val="20"/>
              </w:rPr>
              <w:t xml:space="preserve"> registrer prosedyrekode EA - (hvis asylsøkeren er enslig mindreårig og opplysninger i saken tilsier at en annen medlemsstat er eller kan være ansvarlig))</w:t>
            </w:r>
            <w:r w:rsidRPr="00C678C2">
              <w:rPr>
                <w:szCs w:val="20"/>
              </w:rPr>
              <w:br/>
            </w:r>
            <w:r w:rsidRPr="00C678C2">
              <w:rPr>
                <w:szCs w:val="20"/>
              </w:rPr>
              <w:br/>
              <w:t xml:space="preserve">Søkeren har fått utlevert informasjonsbrosjyrer (AMMR og </w:t>
            </w:r>
            <w:proofErr w:type="spellStart"/>
            <w:r w:rsidRPr="00C678C2">
              <w:rPr>
                <w:szCs w:val="20"/>
              </w:rPr>
              <w:t>Eurodac</w:t>
            </w:r>
            <w:proofErr w:type="spellEnd"/>
            <w:r w:rsidRPr="00C678C2">
              <w:rPr>
                <w:szCs w:val="20"/>
              </w:rPr>
              <w:t>): ja / nei</w:t>
            </w:r>
          </w:p>
        </w:tc>
      </w:tr>
      <w:tr w:rsidR="002A119D" w:rsidRPr="00D02B28" w14:paraId="55CC7859" w14:textId="77777777" w:rsidTr="002A119D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1374A0" w14:textId="77777777" w:rsidR="002A119D" w:rsidRPr="00D02B28" w:rsidRDefault="002A119D" w:rsidP="002A119D">
            <w:pPr>
              <w:rPr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D1E7" w14:textId="77777777" w:rsidR="002A119D" w:rsidRPr="00D02B28" w:rsidRDefault="002A119D" w:rsidP="002A119D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8B51" w14:textId="4003127E" w:rsidR="00F66612" w:rsidRPr="0049524F" w:rsidRDefault="00E8567E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49524F">
              <w:rPr>
                <w:szCs w:val="20"/>
              </w:rPr>
              <w:t xml:space="preserve">Asylsøkeren har </w:t>
            </w:r>
            <w:r w:rsidR="00F66612" w:rsidRPr="0049524F">
              <w:rPr>
                <w:szCs w:val="20"/>
              </w:rPr>
              <w:t xml:space="preserve">oppholdstillatelse etter søknad om beskyttelse </w:t>
            </w:r>
            <w:r w:rsidRPr="0049524F">
              <w:rPr>
                <w:szCs w:val="20"/>
              </w:rPr>
              <w:t xml:space="preserve">i «1 asylland utenfor </w:t>
            </w:r>
            <w:r w:rsidR="00C678C2">
              <w:rPr>
                <w:szCs w:val="20"/>
              </w:rPr>
              <w:t>AMMR</w:t>
            </w:r>
            <w:r w:rsidRPr="0049524F">
              <w:rPr>
                <w:szCs w:val="20"/>
              </w:rPr>
              <w:t>-området»</w:t>
            </w:r>
            <w:r w:rsidR="00F66612" w:rsidRPr="0049524F">
              <w:rPr>
                <w:szCs w:val="20"/>
              </w:rPr>
              <w:t>:</w:t>
            </w:r>
          </w:p>
          <w:p w14:paraId="5D1A5219" w14:textId="22EBA87E" w:rsidR="002A119D" w:rsidRPr="00F66612" w:rsidRDefault="00F66612" w:rsidP="00F66612">
            <w:pPr>
              <w:overflowPunct w:val="0"/>
              <w:autoSpaceDE w:val="0"/>
              <w:autoSpaceDN w:val="0"/>
              <w:adjustRightInd w:val="0"/>
              <w:ind w:left="426"/>
              <w:rPr>
                <w:color w:val="FF0000"/>
                <w:szCs w:val="20"/>
              </w:rPr>
            </w:pPr>
            <w:r w:rsidRPr="0049524F">
              <w:rPr>
                <w:szCs w:val="20"/>
              </w:rPr>
              <w:t>Asylsøkeren har hatt</w:t>
            </w:r>
            <w:r w:rsidR="00E8567E" w:rsidRPr="0049524F">
              <w:rPr>
                <w:szCs w:val="20"/>
              </w:rPr>
              <w:t xml:space="preserve"> opphold i</w:t>
            </w:r>
            <w:r w:rsidRPr="0049524F">
              <w:rPr>
                <w:szCs w:val="20"/>
              </w:rPr>
              <w:t xml:space="preserve"> «</w:t>
            </w:r>
            <w:r w:rsidR="00B340E1" w:rsidRPr="0049524F">
              <w:rPr>
                <w:szCs w:val="20"/>
              </w:rPr>
              <w:t>trygt</w:t>
            </w:r>
            <w:r w:rsidR="00E8567E" w:rsidRPr="0049524F">
              <w:rPr>
                <w:szCs w:val="20"/>
              </w:rPr>
              <w:t xml:space="preserve"> tredjeland»</w:t>
            </w:r>
            <w:r w:rsidRPr="0049524F">
              <w:rPr>
                <w:szCs w:val="20"/>
              </w:rPr>
              <w:t>:</w:t>
            </w:r>
          </w:p>
        </w:tc>
      </w:tr>
      <w:tr w:rsidR="002A119D" w:rsidRPr="00D02B28" w14:paraId="6EDF98CE" w14:textId="77777777" w:rsidTr="005B0758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31E46C" w14:textId="77777777" w:rsidR="002A119D" w:rsidRPr="00D02B28" w:rsidRDefault="002A119D" w:rsidP="002A119D">
            <w:pPr>
              <w:rPr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C0E7" w14:textId="77777777" w:rsidR="002A119D" w:rsidRPr="00D02B28" w:rsidRDefault="002A119D" w:rsidP="002A119D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2433" w14:textId="657CDDBF" w:rsidR="00B340E1" w:rsidRPr="002A119D" w:rsidRDefault="00F66612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trike/>
                <w:szCs w:val="20"/>
              </w:rPr>
            </w:pPr>
            <w:proofErr w:type="gramStart"/>
            <w:r w:rsidRPr="0049524F">
              <w:rPr>
                <w:szCs w:val="20"/>
              </w:rPr>
              <w:t>Grenseprosedyre  «</w:t>
            </w:r>
            <w:proofErr w:type="gramEnd"/>
            <w:r w:rsidRPr="0049524F">
              <w:rPr>
                <w:szCs w:val="20"/>
              </w:rPr>
              <w:t xml:space="preserve">Storskog»: 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A0E7" w14:textId="7462F418" w:rsidR="002A119D" w:rsidRPr="002A119D" w:rsidRDefault="002A119D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trike/>
                <w:szCs w:val="20"/>
              </w:rPr>
            </w:pPr>
          </w:p>
        </w:tc>
      </w:tr>
      <w:tr w:rsidR="002A119D" w:rsidRPr="00D02B28" w14:paraId="00FA0941" w14:textId="77777777" w:rsidTr="00F66612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FD57" w14:textId="77777777" w:rsidR="002A119D" w:rsidRPr="00D02B28" w:rsidRDefault="002A119D" w:rsidP="002A119D">
            <w:pPr>
              <w:rPr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B8AB" w14:textId="77777777" w:rsidR="002A119D" w:rsidRPr="00D02B28" w:rsidRDefault="002A119D" w:rsidP="002A119D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253B" w14:textId="2A370353" w:rsidR="00F66612" w:rsidRPr="0049524F" w:rsidRDefault="00F66612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trike/>
                <w:szCs w:val="20"/>
              </w:rPr>
            </w:pPr>
            <w:r w:rsidRPr="0049524F">
              <w:rPr>
                <w:szCs w:val="20"/>
              </w:rPr>
              <w:t xml:space="preserve">Asylsøker i 48t-prosedyren: </w:t>
            </w:r>
          </w:p>
        </w:tc>
      </w:tr>
      <w:tr w:rsidR="00F66612" w:rsidRPr="00D02B28" w14:paraId="6A7EB2B6" w14:textId="77777777" w:rsidTr="00C4561E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493BC" w14:textId="77777777" w:rsidR="00F66612" w:rsidRPr="00D02B28" w:rsidRDefault="00F66612" w:rsidP="002A119D">
            <w:pPr>
              <w:rPr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4D5E" w14:textId="77777777" w:rsidR="00F66612" w:rsidRPr="00D02B28" w:rsidRDefault="00F66612" w:rsidP="002A119D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E038" w14:textId="4034A13D" w:rsidR="00F66612" w:rsidRPr="0049524F" w:rsidRDefault="00DC2B6E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49524F">
              <w:rPr>
                <w:szCs w:val="20"/>
              </w:rPr>
              <w:t>Prioritert på grunnlag av ID-tvil:</w:t>
            </w:r>
          </w:p>
        </w:tc>
      </w:tr>
      <w:tr w:rsidR="00C4561E" w:rsidRPr="00D02B28" w14:paraId="0D550030" w14:textId="77777777" w:rsidTr="008E1B1B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6865" w14:textId="77777777" w:rsidR="00C4561E" w:rsidRPr="00D02B28" w:rsidRDefault="00C4561E" w:rsidP="002A119D">
            <w:pPr>
              <w:rPr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BEAF" w14:textId="77777777" w:rsidR="00C4561E" w:rsidRPr="00D02B28" w:rsidRDefault="00C4561E" w:rsidP="002A119D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312A" w14:textId="1E29B950" w:rsidR="00C4561E" w:rsidRPr="0049524F" w:rsidRDefault="00C4561E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49524F">
              <w:rPr>
                <w:szCs w:val="20"/>
              </w:rPr>
              <w:t>Prioritet på grunnlag av krim og uro:</w:t>
            </w:r>
          </w:p>
        </w:tc>
      </w:tr>
      <w:tr w:rsidR="00FB7D5F" w:rsidRPr="00D02B28" w14:paraId="5BA496CB" w14:textId="77777777" w:rsidTr="008E1B1B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92FD9" w14:textId="77777777" w:rsidR="00FB7D5F" w:rsidRPr="00D02B28" w:rsidRDefault="00FB7D5F" w:rsidP="002A119D">
            <w:pPr>
              <w:rPr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8D2C" w14:textId="77777777" w:rsidR="00FB7D5F" w:rsidRPr="00D02B28" w:rsidRDefault="00FB7D5F" w:rsidP="002A119D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95B2" w14:textId="50623DA3" w:rsidR="00FB7D5F" w:rsidRPr="0049524F" w:rsidRDefault="00FB7D5F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49524F">
              <w:rPr>
                <w:szCs w:val="20"/>
              </w:rPr>
              <w:t>Annet grunnlag for prioritering (beskriv):</w:t>
            </w:r>
          </w:p>
        </w:tc>
      </w:tr>
    </w:tbl>
    <w:p w14:paraId="73209905" w14:textId="77777777" w:rsidR="00C218A3" w:rsidRPr="00D02B28" w:rsidRDefault="00E91271" w:rsidP="00E9127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426"/>
        <w:jc w:val="right"/>
        <w:rPr>
          <w:i/>
          <w:caps/>
          <w:sz w:val="4"/>
          <w:szCs w:val="20"/>
        </w:rPr>
      </w:pPr>
      <w:r w:rsidRPr="00D02B28">
        <w:rPr>
          <w:i/>
          <w:caps/>
          <w:sz w:val="4"/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402"/>
        <w:gridCol w:w="8327"/>
      </w:tblGrid>
      <w:tr w:rsidR="00C218A3" w:rsidRPr="00D02B28" w14:paraId="2CBFE66E" w14:textId="77777777" w:rsidTr="00C218A3">
        <w:trPr>
          <w:trHeight w:val="19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40B7" w14:textId="0C58AE11" w:rsidR="00C218A3" w:rsidRPr="00BB1AF1" w:rsidRDefault="00BB1AF1" w:rsidP="00861B6B">
            <w:pPr>
              <w:spacing w:before="80" w:after="80" w:line="193" w:lineRule="atLeast"/>
              <w:ind w:left="426"/>
              <w:rPr>
                <w:b/>
                <w:color w:val="FF0000"/>
                <w:szCs w:val="20"/>
              </w:rPr>
            </w:pPr>
            <w:r w:rsidRPr="0012421A">
              <w:rPr>
                <w:b/>
                <w:szCs w:val="20"/>
              </w:rPr>
              <w:t>4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758A" w14:textId="420A977F" w:rsidR="00C218A3" w:rsidRPr="00BB1AF1" w:rsidRDefault="0009367F" w:rsidP="00861B6B">
            <w:pPr>
              <w:spacing w:before="80" w:after="80" w:line="193" w:lineRule="atLeast"/>
              <w:ind w:left="426"/>
              <w:rPr>
                <w:b/>
                <w:color w:val="FF0000"/>
                <w:szCs w:val="20"/>
              </w:rPr>
            </w:pPr>
            <w:r w:rsidRPr="0012421A">
              <w:rPr>
                <w:b/>
                <w:szCs w:val="20"/>
              </w:rPr>
              <w:t>Asylsøkeren har t</w:t>
            </w:r>
            <w:r w:rsidR="00BB1AF1" w:rsidRPr="0012421A">
              <w:rPr>
                <w:b/>
                <w:szCs w:val="20"/>
              </w:rPr>
              <w:t>ilknytning til Norge</w:t>
            </w:r>
            <w:r w:rsidR="00FC37D0" w:rsidRPr="0012421A">
              <w:rPr>
                <w:b/>
                <w:szCs w:val="20"/>
              </w:rPr>
              <w:t xml:space="preserve"> (nære familiemedlemmer eller </w:t>
            </w:r>
            <w:r w:rsidR="00F04E22" w:rsidRPr="0012421A">
              <w:rPr>
                <w:b/>
                <w:szCs w:val="20"/>
              </w:rPr>
              <w:t xml:space="preserve">gyldig/utgått oppholdstillatelse): </w:t>
            </w:r>
          </w:p>
        </w:tc>
      </w:tr>
      <w:tr w:rsidR="00CA4B74" w:rsidRPr="00D02B28" w14:paraId="6BF6AB64" w14:textId="77777777" w:rsidTr="00C218A3">
        <w:trPr>
          <w:trHeight w:val="19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CE1" w14:textId="77777777" w:rsidR="00CA4B74" w:rsidRPr="0012421A" w:rsidRDefault="00CA4B74" w:rsidP="00861B6B">
            <w:pPr>
              <w:spacing w:before="80" w:after="80" w:line="193" w:lineRule="atLeast"/>
              <w:ind w:left="426"/>
              <w:rPr>
                <w:b/>
                <w:szCs w:val="20"/>
              </w:rPr>
            </w:pP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700F" w14:textId="77777777" w:rsidR="00CA4B74" w:rsidRPr="0012421A" w:rsidRDefault="00CA4B74" w:rsidP="00861B6B">
            <w:pPr>
              <w:spacing w:before="80" w:after="80" w:line="193" w:lineRule="atLeast"/>
              <w:ind w:left="426"/>
              <w:rPr>
                <w:b/>
                <w:szCs w:val="20"/>
              </w:rPr>
            </w:pPr>
          </w:p>
        </w:tc>
      </w:tr>
      <w:tr w:rsidR="00E91271" w:rsidRPr="00D02B28" w14:paraId="35BEF16F" w14:textId="77777777" w:rsidTr="00C218A3">
        <w:trPr>
          <w:trHeight w:val="19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2DEF" w14:textId="031E7558" w:rsidR="00E91271" w:rsidRPr="0012421A" w:rsidRDefault="00F04E22" w:rsidP="00372BC8">
            <w:pPr>
              <w:spacing w:before="80" w:after="80" w:line="193" w:lineRule="atLeast"/>
              <w:ind w:left="426"/>
              <w:rPr>
                <w:b/>
                <w:szCs w:val="20"/>
              </w:rPr>
            </w:pPr>
            <w:r w:rsidRPr="0012421A">
              <w:rPr>
                <w:b/>
                <w:szCs w:val="20"/>
              </w:rPr>
              <w:t>5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FAFA" w14:textId="2C0A4382" w:rsidR="00E91271" w:rsidRPr="0012421A" w:rsidRDefault="00F04E22" w:rsidP="00372BC8">
            <w:pPr>
              <w:spacing w:before="80" w:after="80" w:line="193" w:lineRule="atLeast"/>
              <w:ind w:left="426"/>
              <w:rPr>
                <w:b/>
                <w:szCs w:val="20"/>
              </w:rPr>
            </w:pPr>
            <w:r w:rsidRPr="0012421A">
              <w:rPr>
                <w:b/>
                <w:szCs w:val="20"/>
              </w:rPr>
              <w:t>Asylsøkeren har gjennomført</w:t>
            </w:r>
            <w:r w:rsidR="00571155" w:rsidRPr="0012421A">
              <w:rPr>
                <w:b/>
                <w:szCs w:val="20"/>
              </w:rPr>
              <w:t xml:space="preserve"> utvidet registrering</w:t>
            </w:r>
            <w:r w:rsidR="00731914" w:rsidRPr="0012421A">
              <w:rPr>
                <w:b/>
                <w:szCs w:val="20"/>
              </w:rPr>
              <w:t xml:space="preserve">: </w:t>
            </w:r>
          </w:p>
        </w:tc>
      </w:tr>
      <w:tr w:rsidR="00E91271" w:rsidRPr="00D02B28" w14:paraId="3C6E1BAF" w14:textId="77777777" w:rsidTr="00C218A3">
        <w:trPr>
          <w:gridBefore w:val="1"/>
          <w:wBefore w:w="689" w:type="dxa"/>
          <w:trHeight w:val="31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F408" w14:textId="77777777" w:rsidR="00E91271" w:rsidRPr="0012421A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998" w14:textId="77777777" w:rsidR="00280150" w:rsidRPr="0012421A" w:rsidRDefault="00E91271" w:rsidP="0028015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12421A">
              <w:rPr>
                <w:szCs w:val="20"/>
              </w:rPr>
              <w:t>Fengslet, anmeldt, siktet eller dømt for straffbart forhold</w:t>
            </w:r>
            <w:r w:rsidR="0093282D" w:rsidRPr="0012421A">
              <w:rPr>
                <w:szCs w:val="20"/>
              </w:rPr>
              <w:t>:</w:t>
            </w:r>
          </w:p>
          <w:p w14:paraId="4BE39B6E" w14:textId="283C3899" w:rsidR="00EF50A0" w:rsidRPr="0012421A" w:rsidRDefault="00A204E7" w:rsidP="0028015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b/>
                <w:szCs w:val="20"/>
              </w:rPr>
            </w:pPr>
            <w:r w:rsidRPr="0012421A">
              <w:rPr>
                <w:b/>
                <w:szCs w:val="20"/>
              </w:rPr>
              <w:lastRenderedPageBreak/>
              <w:t>Straffbare forhold</w:t>
            </w:r>
            <w:r w:rsidR="00EF50A0" w:rsidRPr="0012421A">
              <w:rPr>
                <w:b/>
                <w:szCs w:val="20"/>
              </w:rPr>
              <w:t xml:space="preserve"> </w:t>
            </w:r>
            <w:r w:rsidR="00EF50A0" w:rsidRPr="0012421A">
              <w:rPr>
                <w:bCs/>
                <w:szCs w:val="20"/>
              </w:rPr>
              <w:t>(gi en nøyaktig gjengivelse av de straffbare forholdene, inklusive brudd på utlendingsloven. Eventuelt ilagte straffereaksjoner må også oppgis):</w:t>
            </w:r>
            <w:r w:rsidR="00EF50A0" w:rsidRPr="0012421A">
              <w:rPr>
                <w:b/>
                <w:szCs w:val="20"/>
              </w:rPr>
              <w:t xml:space="preserve"> </w:t>
            </w:r>
          </w:p>
          <w:p w14:paraId="01BA2832" w14:textId="77777777" w:rsidR="009E4832" w:rsidRPr="0012421A" w:rsidRDefault="009E4832" w:rsidP="0028015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b/>
                <w:szCs w:val="20"/>
              </w:rPr>
            </w:pPr>
          </w:p>
          <w:p w14:paraId="1161B20D" w14:textId="77777777" w:rsidR="009E4832" w:rsidRPr="0012421A" w:rsidRDefault="009E4832" w:rsidP="0028015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b/>
                <w:szCs w:val="20"/>
              </w:rPr>
            </w:pPr>
          </w:p>
          <w:p w14:paraId="4BDEC666" w14:textId="3430FD04" w:rsidR="00A204E7" w:rsidRPr="0012421A" w:rsidRDefault="00D90107" w:rsidP="009E4832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bCs/>
                <w:szCs w:val="20"/>
              </w:rPr>
            </w:pPr>
            <w:r w:rsidRPr="0012421A">
              <w:rPr>
                <w:b/>
                <w:szCs w:val="20"/>
              </w:rPr>
              <w:t>Er søker fengslet?:</w:t>
            </w:r>
            <w:r w:rsidRPr="0012421A">
              <w:rPr>
                <w:bCs/>
                <w:szCs w:val="20"/>
              </w:rPr>
              <w:t xml:space="preserve">   Ja   Nei</w:t>
            </w:r>
            <w:r w:rsidR="00E04CB5" w:rsidRPr="0012421A">
              <w:rPr>
                <w:bCs/>
                <w:szCs w:val="20"/>
              </w:rPr>
              <w:t xml:space="preserve">            </w:t>
            </w:r>
            <w:r w:rsidR="00E04CB5" w:rsidRPr="0012421A">
              <w:rPr>
                <w:b/>
                <w:szCs w:val="20"/>
              </w:rPr>
              <w:t>Soningsanstalt:</w:t>
            </w:r>
            <w:r w:rsidR="00E04CB5" w:rsidRPr="0012421A">
              <w:rPr>
                <w:bCs/>
                <w:szCs w:val="20"/>
              </w:rPr>
              <w:t xml:space="preserve"> </w:t>
            </w:r>
          </w:p>
        </w:tc>
      </w:tr>
      <w:tr w:rsidR="00E91271" w:rsidRPr="00D02B28" w14:paraId="05329546" w14:textId="77777777" w:rsidTr="00C218A3">
        <w:trPr>
          <w:gridBefore w:val="1"/>
          <w:wBefore w:w="689" w:type="dxa"/>
          <w:trHeight w:val="318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03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71EF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D02B28">
              <w:rPr>
                <w:szCs w:val="20"/>
              </w:rPr>
              <w:t>Gjentatt asylsøknad innen 1 år</w:t>
            </w:r>
          </w:p>
        </w:tc>
      </w:tr>
      <w:tr w:rsidR="00E91271" w:rsidRPr="00D02B28" w14:paraId="7EF1D4D9" w14:textId="77777777" w:rsidTr="00C218A3">
        <w:trPr>
          <w:gridBefore w:val="1"/>
          <w:wBefore w:w="689" w:type="dxa"/>
          <w:trHeight w:val="308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61CB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678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D02B28">
              <w:rPr>
                <w:szCs w:val="20"/>
              </w:rPr>
              <w:t>Asylsøknad i forbindelse med gjennomføring av negativt vedtak i annen sak</w:t>
            </w:r>
          </w:p>
        </w:tc>
      </w:tr>
      <w:tr w:rsidR="00E91271" w:rsidRPr="00D02B28" w14:paraId="5CC38DE0" w14:textId="77777777" w:rsidTr="00C218A3">
        <w:trPr>
          <w:gridBefore w:val="1"/>
          <w:wBefore w:w="689" w:type="dxa"/>
          <w:trHeight w:val="308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8BBC" w14:textId="77777777" w:rsidR="00E91271" w:rsidRPr="00A1137B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6B5D" w14:textId="77777777" w:rsidR="00E91271" w:rsidRPr="00A1137B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  <w:highlight w:val="yellow"/>
              </w:rPr>
            </w:pPr>
            <w:r w:rsidRPr="00975773">
              <w:rPr>
                <w:szCs w:val="20"/>
              </w:rPr>
              <w:t xml:space="preserve">Annet, beskriv: </w:t>
            </w:r>
          </w:p>
        </w:tc>
      </w:tr>
    </w:tbl>
    <w:p w14:paraId="44366A6B" w14:textId="77777777" w:rsidR="009D06BE" w:rsidRPr="00D02B28" w:rsidRDefault="00E91271" w:rsidP="00E9127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426"/>
        <w:jc w:val="right"/>
        <w:rPr>
          <w:i/>
          <w:caps/>
          <w:sz w:val="4"/>
          <w:szCs w:val="20"/>
        </w:rPr>
      </w:pPr>
      <w:r w:rsidRPr="00D02B28">
        <w:rPr>
          <w:i/>
          <w:caps/>
          <w:sz w:val="4"/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8741"/>
      </w:tblGrid>
      <w:tr w:rsidR="009D06BE" w:rsidRPr="00D02B28" w14:paraId="1F2919CE" w14:textId="77777777" w:rsidTr="00861B6B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727E" w14:textId="61E4626E" w:rsidR="009D06BE" w:rsidRPr="0012421A" w:rsidRDefault="001C38FA" w:rsidP="00861B6B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r w:rsidRPr="0012421A">
              <w:rPr>
                <w:rFonts w:ascii="Times" w:hAnsi="Times"/>
                <w:b/>
                <w:szCs w:val="20"/>
              </w:rPr>
              <w:t xml:space="preserve"> 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53FF" w14:textId="7FBD321E" w:rsidR="009D06BE" w:rsidRPr="0012421A" w:rsidRDefault="009966E1" w:rsidP="00861B6B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r w:rsidRPr="0012421A">
              <w:rPr>
                <w:b/>
                <w:szCs w:val="20"/>
              </w:rPr>
              <w:t>Forhåndsvarsling om utvisning</w:t>
            </w:r>
            <w:r w:rsidR="00280150" w:rsidRPr="0012421A">
              <w:rPr>
                <w:b/>
                <w:szCs w:val="20"/>
              </w:rPr>
              <w:t>:</w:t>
            </w:r>
          </w:p>
        </w:tc>
      </w:tr>
    </w:tbl>
    <w:p w14:paraId="06CFC836" w14:textId="77777777" w:rsidR="009D06BE" w:rsidRPr="00D02B28" w:rsidRDefault="009D06BE" w:rsidP="009D06BE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p w14:paraId="25967E28" w14:textId="77777777" w:rsidR="00F543F2" w:rsidRPr="00D02B28" w:rsidRDefault="009D06BE" w:rsidP="009D06BE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8741"/>
      </w:tblGrid>
      <w:tr w:rsidR="00F543F2" w:rsidRPr="00D02B28" w14:paraId="1FC6CAE7" w14:textId="77777777" w:rsidTr="00861B6B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7D2E" w14:textId="5B648AA8" w:rsidR="00F543F2" w:rsidRPr="00F543F2" w:rsidRDefault="00F543F2" w:rsidP="00861B6B">
            <w:pPr>
              <w:spacing w:before="80" w:after="80"/>
              <w:ind w:left="426"/>
              <w:rPr>
                <w:rFonts w:ascii="Times" w:hAnsi="Times"/>
                <w:b/>
                <w:color w:val="FF0000"/>
                <w:szCs w:val="20"/>
              </w:rPr>
            </w:pPr>
            <w:r w:rsidRPr="0012421A">
              <w:rPr>
                <w:rFonts w:ascii="Times" w:hAnsi="Times"/>
                <w:b/>
                <w:szCs w:val="20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0D79" w14:textId="340A4E8F" w:rsidR="00F543F2" w:rsidRPr="00D02B28" w:rsidRDefault="00F543F2" w:rsidP="00F543F2">
            <w:pPr>
              <w:spacing w:before="80" w:after="80"/>
              <w:rPr>
                <w:rFonts w:ascii="Times" w:hAnsi="Times"/>
                <w:b/>
                <w:szCs w:val="20"/>
              </w:rPr>
            </w:pPr>
            <w:r>
              <w:rPr>
                <w:rFonts w:ascii="Times" w:hAnsi="Times"/>
                <w:b/>
                <w:szCs w:val="20"/>
              </w:rPr>
              <w:t xml:space="preserve"> </w:t>
            </w:r>
            <w:r w:rsidR="000F2114" w:rsidRPr="0012421A">
              <w:rPr>
                <w:b/>
                <w:szCs w:val="20"/>
              </w:rPr>
              <w:t>Opplysninger i saken indikerer menneskehandel:</w:t>
            </w:r>
            <w:r w:rsidR="000F2114" w:rsidRPr="0012421A">
              <w:rPr>
                <w:rFonts w:ascii="Times" w:hAnsi="Times"/>
                <w:b/>
                <w:szCs w:val="20"/>
              </w:rPr>
              <w:t xml:space="preserve"> </w:t>
            </w:r>
          </w:p>
        </w:tc>
      </w:tr>
    </w:tbl>
    <w:p w14:paraId="397763C2" w14:textId="360CD6BA" w:rsidR="009D06BE" w:rsidRPr="00D02B28" w:rsidRDefault="009D06BE" w:rsidP="009D06BE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</w:p>
    <w:p w14:paraId="5526A1F7" w14:textId="13ABE329" w:rsidR="00E91271" w:rsidRPr="00D02B28" w:rsidRDefault="00E91271" w:rsidP="00E9127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426"/>
        <w:jc w:val="right"/>
        <w:rPr>
          <w:i/>
          <w:caps/>
          <w:sz w:val="4"/>
          <w:szCs w:val="20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8729"/>
      </w:tblGrid>
      <w:tr w:rsidR="00E91271" w:rsidRPr="00D02B28" w14:paraId="3A9D0298" w14:textId="77777777" w:rsidTr="00372BC8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6788" w14:textId="322416A7" w:rsidR="00E91271" w:rsidRPr="000F366A" w:rsidRDefault="000F366A" w:rsidP="00372BC8">
            <w:pPr>
              <w:spacing w:before="80" w:after="80"/>
              <w:ind w:left="426"/>
              <w:rPr>
                <w:b/>
                <w:color w:val="FF0000"/>
                <w:szCs w:val="20"/>
              </w:rPr>
            </w:pPr>
            <w:r>
              <w:rPr>
                <w:b/>
                <w:strike/>
                <w:szCs w:val="20"/>
              </w:rPr>
              <w:t xml:space="preserve"> </w:t>
            </w:r>
            <w:r w:rsidRPr="0012421A">
              <w:rPr>
                <w:b/>
                <w:szCs w:val="20"/>
              </w:rPr>
              <w:t>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AE56" w14:textId="45F69740" w:rsidR="00E91271" w:rsidRPr="00D02B28" w:rsidRDefault="00E91271" w:rsidP="00372BC8">
            <w:pPr>
              <w:tabs>
                <w:tab w:val="left" w:pos="338"/>
              </w:tabs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12421A">
              <w:rPr>
                <w:szCs w:val="20"/>
              </w:rPr>
              <w:t>Har søker advokat</w:t>
            </w:r>
            <w:r w:rsidR="000F366A" w:rsidRPr="0012421A">
              <w:rPr>
                <w:szCs w:val="20"/>
              </w:rPr>
              <w:t>, fullmektig, representant</w:t>
            </w:r>
            <w:proofErr w:type="gramStart"/>
            <w:r w:rsidRPr="0012421A">
              <w:rPr>
                <w:szCs w:val="20"/>
              </w:rPr>
              <w:t>?:  Nei</w:t>
            </w:r>
            <w:proofErr w:type="gramEnd"/>
            <w:r w:rsidRPr="0012421A">
              <w:rPr>
                <w:szCs w:val="20"/>
              </w:rPr>
              <w:t xml:space="preserve"> </w:t>
            </w:r>
            <w:bookmarkStart w:id="3" w:name="nei5"/>
            <w:bookmarkEnd w:id="3"/>
            <w:r w:rsidRPr="0012421A">
              <w:rPr>
                <w:szCs w:val="20"/>
              </w:rPr>
              <w:t xml:space="preserve">  Ja       </w:t>
            </w:r>
            <w:r w:rsidRPr="0012421A">
              <w:rPr>
                <w:i/>
                <w:szCs w:val="20"/>
              </w:rPr>
              <w:t>Hvis ja må navn</w:t>
            </w:r>
            <w:r w:rsidR="000F366A" w:rsidRPr="0012421A">
              <w:rPr>
                <w:i/>
                <w:szCs w:val="20"/>
              </w:rPr>
              <w:t>(ene)</w:t>
            </w:r>
            <w:r w:rsidRPr="0012421A">
              <w:rPr>
                <w:i/>
                <w:szCs w:val="20"/>
              </w:rPr>
              <w:t xml:space="preserve"> noteres:</w:t>
            </w:r>
            <w:r w:rsidRPr="0012421A">
              <w:rPr>
                <w:szCs w:val="20"/>
              </w:rPr>
              <w:t xml:space="preserve"> </w:t>
            </w:r>
            <w:bookmarkStart w:id="4" w:name="notat5"/>
            <w:r w:rsidRPr="0012421A">
              <w:rPr>
                <w:szCs w:val="20"/>
                <w:highlight w:val="lightGray"/>
              </w:rPr>
              <w:t>     </w:t>
            </w:r>
            <w:bookmarkEnd w:id="4"/>
          </w:p>
        </w:tc>
      </w:tr>
    </w:tbl>
    <w:p w14:paraId="328CFE97" w14:textId="0C66890C" w:rsidR="000B3E3C" w:rsidRPr="0012421A" w:rsidRDefault="00E91271" w:rsidP="0012421A">
      <w:pPr>
        <w:overflowPunct w:val="0"/>
        <w:autoSpaceDE w:val="0"/>
        <w:autoSpaceDN w:val="0"/>
        <w:adjustRightInd w:val="0"/>
        <w:ind w:left="426" w:right="-568"/>
        <w:rPr>
          <w:sz w:val="4"/>
          <w:szCs w:val="20"/>
        </w:rPr>
      </w:pPr>
      <w:r w:rsidRPr="00D02B28">
        <w:rPr>
          <w:sz w:val="4"/>
          <w:szCs w:val="20"/>
        </w:rPr>
        <w:t> </w:t>
      </w:r>
      <w:r w:rsidR="000B3E3C">
        <w:rPr>
          <w:szCs w:val="20"/>
        </w:rPr>
        <w:br w:type="page"/>
      </w:r>
    </w:p>
    <w:tbl>
      <w:tblPr>
        <w:tblW w:w="0" w:type="auto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1821"/>
        <w:gridCol w:w="6776"/>
        <w:gridCol w:w="146"/>
      </w:tblGrid>
      <w:tr w:rsidR="00E91271" w:rsidRPr="00D02B28" w14:paraId="23C87F7A" w14:textId="77777777" w:rsidTr="000B3E3C">
        <w:trPr>
          <w:trHeight w:val="40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B435" w14:textId="7D70C6D0" w:rsidR="00E91271" w:rsidRPr="00922C95" w:rsidRDefault="00922C95" w:rsidP="00922C95">
            <w:pPr>
              <w:spacing w:before="80" w:after="80"/>
              <w:rPr>
                <w:rFonts w:ascii="Times" w:hAnsi="Times"/>
                <w:b/>
                <w:color w:val="FF0000"/>
                <w:szCs w:val="20"/>
              </w:rPr>
            </w:pPr>
            <w:r w:rsidRPr="0012421A">
              <w:rPr>
                <w:rFonts w:ascii="Times" w:hAnsi="Times"/>
                <w:b/>
                <w:szCs w:val="20"/>
              </w:rPr>
              <w:lastRenderedPageBreak/>
              <w:t>9</w:t>
            </w:r>
          </w:p>
        </w:tc>
        <w:tc>
          <w:tcPr>
            <w:tcW w:w="1821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5A034FC3" w14:textId="77777777" w:rsidR="00E91271" w:rsidRPr="00D02B28" w:rsidRDefault="00E91271" w:rsidP="00372BC8">
            <w:pPr>
              <w:keepNext/>
              <w:overflowPunct w:val="0"/>
              <w:autoSpaceDE w:val="0"/>
              <w:autoSpaceDN w:val="0"/>
              <w:adjustRightInd w:val="0"/>
              <w:spacing w:before="240" w:after="60"/>
              <w:ind w:left="426"/>
              <w:outlineLvl w:val="0"/>
              <w:rPr>
                <w:b/>
                <w:caps/>
                <w:kern w:val="28"/>
                <w:sz w:val="28"/>
                <w:szCs w:val="20"/>
              </w:rPr>
            </w:pPr>
            <w:r w:rsidRPr="00D02B28">
              <w:rPr>
                <w:b/>
                <w:caps/>
                <w:kern w:val="28"/>
                <w:sz w:val="28"/>
                <w:szCs w:val="20"/>
              </w:rPr>
              <w:t> </w:t>
            </w:r>
          </w:p>
        </w:tc>
        <w:tc>
          <w:tcPr>
            <w:tcW w:w="67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14:paraId="4C17C501" w14:textId="77777777" w:rsidR="00E91271" w:rsidRPr="00D02B28" w:rsidRDefault="00E91271" w:rsidP="00372BC8">
            <w:pPr>
              <w:keepNext/>
              <w:overflowPunct w:val="0"/>
              <w:autoSpaceDE w:val="0"/>
              <w:autoSpaceDN w:val="0"/>
              <w:adjustRightInd w:val="0"/>
              <w:spacing w:before="240" w:after="60"/>
              <w:ind w:left="426"/>
              <w:outlineLvl w:val="0"/>
              <w:rPr>
                <w:b/>
                <w:caps/>
                <w:kern w:val="28"/>
                <w:sz w:val="28"/>
                <w:szCs w:val="20"/>
              </w:rPr>
            </w:pPr>
            <w:r w:rsidRPr="00D02B28">
              <w:rPr>
                <w:b/>
                <w:caps/>
                <w:kern w:val="28"/>
                <w:sz w:val="28"/>
                <w:szCs w:val="20"/>
              </w:rPr>
              <w:t>Skjema for ankomstregistrering og utvidet registrering av asylsøkere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D970C" w14:textId="77777777" w:rsidR="00E91271" w:rsidRDefault="00E91271" w:rsidP="00372BC8"/>
        </w:tc>
      </w:tr>
      <w:tr w:rsidR="00E91271" w:rsidRPr="00D02B28" w14:paraId="7F59E23D" w14:textId="77777777" w:rsidTr="000B3E3C">
        <w:trPr>
          <w:trHeight w:val="296"/>
        </w:trPr>
        <w:tc>
          <w:tcPr>
            <w:tcW w:w="6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CF362C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b/>
                <w:spacing w:val="-4"/>
                <w:kern w:val="28"/>
                <w:szCs w:val="20"/>
              </w:rPr>
            </w:pPr>
            <w:r w:rsidRPr="00D02B28">
              <w:rPr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15E216E" w14:textId="77777777" w:rsidR="00E91271" w:rsidRPr="00D02B28" w:rsidRDefault="00E91271" w:rsidP="00372BC8">
            <w:pPr>
              <w:rPr>
                <w:b/>
                <w:caps/>
                <w:kern w:val="28"/>
                <w:sz w:val="28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14:paraId="433564EF" w14:textId="77777777" w:rsidR="00E91271" w:rsidRPr="00D02B28" w:rsidRDefault="00E91271" w:rsidP="00372BC8">
            <w:pPr>
              <w:rPr>
                <w:b/>
                <w:caps/>
                <w:kern w:val="28"/>
                <w:sz w:val="28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DF4EB" w14:textId="77777777" w:rsidR="00E91271" w:rsidRDefault="00E91271" w:rsidP="00372BC8"/>
        </w:tc>
      </w:tr>
      <w:tr w:rsidR="00E91271" w:rsidRPr="00D02B28" w14:paraId="008FC2FA" w14:textId="77777777" w:rsidTr="000B3E3C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493C91" w14:textId="77777777" w:rsidR="00E91271" w:rsidRPr="00D02B28" w:rsidRDefault="00E91271" w:rsidP="00372BC8">
            <w:pPr>
              <w:rPr>
                <w:b/>
                <w:spacing w:val="-4"/>
                <w:kern w:val="28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2A54AA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b/>
                <w:color w:val="808080"/>
                <w:spacing w:val="-4"/>
                <w:kern w:val="28"/>
                <w:szCs w:val="20"/>
              </w:rPr>
            </w:pPr>
            <w:r w:rsidRPr="00421DFD">
              <w:rPr>
                <w:b/>
                <w:spacing w:val="-4"/>
                <w:kern w:val="28"/>
                <w:szCs w:val="20"/>
                <w:highlight w:val="lightGray"/>
              </w:rPr>
              <w:t>Bilde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14:paraId="0A2D1F64" w14:textId="77777777" w:rsidR="00E91271" w:rsidRPr="00D02B28" w:rsidRDefault="00E91271" w:rsidP="00372BC8">
            <w:pPr>
              <w:rPr>
                <w:b/>
                <w:caps/>
                <w:kern w:val="28"/>
                <w:sz w:val="28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A0072" w14:textId="77777777" w:rsidR="00E91271" w:rsidRDefault="00E91271" w:rsidP="00372BC8"/>
        </w:tc>
      </w:tr>
      <w:tr w:rsidR="00E91271" w:rsidRPr="00D02B28" w14:paraId="6A5BA9F7" w14:textId="77777777" w:rsidTr="000B3E3C">
        <w:trPr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378EB8" w14:textId="77777777" w:rsidR="00E91271" w:rsidRPr="00D02B28" w:rsidRDefault="00E91271" w:rsidP="00372BC8">
            <w:pPr>
              <w:rPr>
                <w:b/>
                <w:spacing w:val="-4"/>
                <w:kern w:val="28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C0C0C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6AFCE7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b/>
                <w:spacing w:val="-4"/>
                <w:kern w:val="28"/>
                <w:szCs w:val="20"/>
              </w:rPr>
            </w:pPr>
            <w:r w:rsidRPr="00D02B28">
              <w:rPr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14:paraId="6F74F0B9" w14:textId="77777777" w:rsidR="00E91271" w:rsidRPr="00D02B28" w:rsidRDefault="00E91271" w:rsidP="00372BC8">
            <w:pPr>
              <w:rPr>
                <w:b/>
                <w:caps/>
                <w:kern w:val="28"/>
                <w:sz w:val="28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3DBFF" w14:textId="77777777" w:rsidR="00E91271" w:rsidRDefault="00E91271" w:rsidP="00372BC8"/>
        </w:tc>
      </w:tr>
    </w:tbl>
    <w:p w14:paraId="59944AF6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 w:right="-568"/>
        <w:rPr>
          <w:sz w:val="4"/>
          <w:szCs w:val="20"/>
        </w:rPr>
      </w:pPr>
      <w:r w:rsidRPr="00D02B28">
        <w:rPr>
          <w:sz w:val="4"/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8741"/>
      </w:tblGrid>
      <w:tr w:rsidR="00E91271" w:rsidRPr="00D02B28" w14:paraId="11CDAF2A" w14:textId="77777777" w:rsidTr="00922C95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9E3A" w14:textId="02E3DF6F" w:rsidR="00E91271" w:rsidRPr="00922C95" w:rsidRDefault="00922C95" w:rsidP="00922C95">
            <w:pPr>
              <w:spacing w:before="80" w:after="80"/>
              <w:rPr>
                <w:rFonts w:ascii="Times" w:hAnsi="Times"/>
                <w:b/>
                <w:color w:val="FF0000"/>
                <w:szCs w:val="20"/>
              </w:rPr>
            </w:pPr>
            <w:r w:rsidRPr="0012421A">
              <w:rPr>
                <w:rFonts w:ascii="Times" w:hAnsi="Times"/>
                <w:b/>
                <w:szCs w:val="20"/>
              </w:rPr>
              <w:t>10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EF42" w14:textId="77777777" w:rsidR="00E91271" w:rsidRPr="00D02B28" w:rsidRDefault="00E91271" w:rsidP="00372BC8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r w:rsidRPr="00D02B28">
              <w:rPr>
                <w:rFonts w:ascii="Times" w:hAnsi="Times"/>
                <w:b/>
                <w:szCs w:val="20"/>
              </w:rPr>
              <w:t xml:space="preserve">Personopplysninger </w:t>
            </w:r>
          </w:p>
        </w:tc>
      </w:tr>
    </w:tbl>
    <w:p w14:paraId="1AC59F39" w14:textId="77777777" w:rsidR="00E91271" w:rsidRPr="00D02B28" w:rsidRDefault="00E91271" w:rsidP="00E91271">
      <w:pPr>
        <w:keepNext/>
        <w:ind w:left="426"/>
        <w:rPr>
          <w:rFonts w:ascii="Arial" w:hAnsi="Arial"/>
          <w:b/>
          <w:sz w:val="4"/>
          <w:szCs w:val="20"/>
        </w:rPr>
      </w:pPr>
      <w:r w:rsidRPr="00D02B28">
        <w:rPr>
          <w:rFonts w:ascii="Arial" w:hAnsi="Arial"/>
          <w:b/>
          <w:sz w:val="4"/>
          <w:szCs w:val="20"/>
        </w:rPr>
        <w:t> 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2152"/>
        <w:gridCol w:w="1240"/>
        <w:gridCol w:w="986"/>
        <w:gridCol w:w="2285"/>
      </w:tblGrid>
      <w:tr w:rsidR="00E91271" w:rsidRPr="00D02B28" w14:paraId="0A41AF37" w14:textId="77777777" w:rsidTr="0010557E">
        <w:trPr>
          <w:trHeight w:val="39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13B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a)</w:t>
            </w:r>
            <w:r w:rsidRPr="00D02B28">
              <w:rPr>
                <w:sz w:val="18"/>
                <w:szCs w:val="20"/>
              </w:rPr>
              <w:t xml:space="preserve"> Ankomstdistrikt: </w:t>
            </w:r>
            <w:r w:rsidRPr="00D02B28">
              <w:rPr>
                <w:sz w:val="18"/>
                <w:szCs w:val="20"/>
              </w:rPr>
              <w:br/>
            </w: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39CE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b)</w:t>
            </w:r>
            <w:r w:rsidRPr="00D02B28">
              <w:rPr>
                <w:sz w:val="18"/>
                <w:szCs w:val="20"/>
              </w:rPr>
              <w:t xml:space="preserve"> Ankomstdato til Norge:</w:t>
            </w:r>
          </w:p>
          <w:p w14:paraId="758058C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5B9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c)</w:t>
            </w:r>
            <w:r w:rsidRPr="00D02B28">
              <w:rPr>
                <w:sz w:val="18"/>
                <w:szCs w:val="20"/>
              </w:rPr>
              <w:t xml:space="preserve"> Søknadsdato:</w:t>
            </w:r>
          </w:p>
          <w:p w14:paraId="6EF8FB4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FF47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d)</w:t>
            </w:r>
            <w:r w:rsidRPr="00D02B28">
              <w:rPr>
                <w:sz w:val="18"/>
                <w:szCs w:val="20"/>
              </w:rPr>
              <w:t xml:space="preserve"> DUF-nummer:</w:t>
            </w:r>
          </w:p>
          <w:p w14:paraId="336A2607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bookmarkStart w:id="5" w:name="forstduf"/>
            <w:r w:rsidRPr="00D02B28">
              <w:rPr>
                <w:sz w:val="18"/>
                <w:szCs w:val="20"/>
                <w:highlight w:val="lightGray"/>
              </w:rPr>
              <w:t>     </w:t>
            </w:r>
            <w:bookmarkEnd w:id="5"/>
          </w:p>
        </w:tc>
      </w:tr>
      <w:tr w:rsidR="00E91271" w:rsidRPr="00D02B28" w14:paraId="5497F602" w14:textId="77777777" w:rsidTr="0010557E">
        <w:trPr>
          <w:trHeight w:val="27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8E3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e)</w:t>
            </w:r>
            <w:r w:rsidRPr="00D02B28">
              <w:rPr>
                <w:sz w:val="18"/>
                <w:szCs w:val="20"/>
              </w:rPr>
              <w:t xml:space="preserve"> Etternavn:</w:t>
            </w:r>
          </w:p>
          <w:p w14:paraId="2BBAFD5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B386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f)</w:t>
            </w:r>
            <w:r w:rsidRPr="00D02B28">
              <w:rPr>
                <w:sz w:val="18"/>
                <w:szCs w:val="20"/>
              </w:rPr>
              <w:t xml:space="preserve"> Fornavn:</w:t>
            </w:r>
          </w:p>
          <w:p w14:paraId="1371F43F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bookmarkStart w:id="6" w:name="forstfornavn"/>
            <w:r w:rsidRPr="00D02B28">
              <w:rPr>
                <w:sz w:val="18"/>
                <w:szCs w:val="20"/>
                <w:highlight w:val="lightGray"/>
              </w:rPr>
              <w:t>     </w:t>
            </w:r>
            <w:bookmarkEnd w:id="6"/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E33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g)</w:t>
            </w:r>
            <w:r w:rsidRPr="00D02B28">
              <w:rPr>
                <w:sz w:val="18"/>
                <w:szCs w:val="20"/>
              </w:rPr>
              <w:t xml:space="preserve"> Mellomnavn:</w:t>
            </w:r>
            <w:r w:rsidRPr="00D02B28">
              <w:rPr>
                <w:sz w:val="18"/>
                <w:szCs w:val="20"/>
              </w:rPr>
              <w:br/>
            </w:r>
            <w:bookmarkStart w:id="7" w:name="forstmellomnavn"/>
            <w:r w:rsidRPr="00D02B28">
              <w:rPr>
                <w:sz w:val="18"/>
                <w:szCs w:val="20"/>
                <w:highlight w:val="lightGray"/>
              </w:rPr>
              <w:t>     </w:t>
            </w:r>
            <w:bookmarkEnd w:id="7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7B2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 xml:space="preserve">h) </w:t>
            </w:r>
            <w:r w:rsidRPr="00D02B28">
              <w:rPr>
                <w:sz w:val="18"/>
                <w:szCs w:val="20"/>
              </w:rPr>
              <w:t xml:space="preserve">Registreringsdato: </w:t>
            </w:r>
          </w:p>
          <w:p w14:paraId="1FC49BC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E91271" w:rsidRPr="00D02B28" w14:paraId="60B48F78" w14:textId="77777777" w:rsidTr="0010557E">
        <w:trPr>
          <w:trHeight w:val="437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7BB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i)</w:t>
            </w:r>
            <w:r w:rsidRPr="00D02B28">
              <w:rPr>
                <w:sz w:val="18"/>
                <w:szCs w:val="20"/>
              </w:rPr>
              <w:t xml:space="preserve">  Sivilstatus:</w:t>
            </w:r>
          </w:p>
          <w:p w14:paraId="07284F9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bookmarkStart w:id="8" w:name="forstsivilstatus"/>
            <w:r w:rsidRPr="00D02B28">
              <w:rPr>
                <w:sz w:val="18"/>
                <w:szCs w:val="20"/>
                <w:highlight w:val="lightGray"/>
              </w:rPr>
              <w:t>     </w:t>
            </w:r>
            <w:bookmarkEnd w:id="8"/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E0A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j)</w:t>
            </w:r>
            <w:r w:rsidRPr="00D02B28">
              <w:rPr>
                <w:sz w:val="18"/>
                <w:szCs w:val="20"/>
              </w:rPr>
              <w:t xml:space="preserve"> Kjønn:</w:t>
            </w:r>
          </w:p>
          <w:p w14:paraId="27F0228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9A8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k)</w:t>
            </w:r>
            <w:r w:rsidRPr="00D02B28">
              <w:rPr>
                <w:sz w:val="18"/>
                <w:szCs w:val="20"/>
              </w:rPr>
              <w:t xml:space="preserve"> Fødested:</w:t>
            </w:r>
          </w:p>
          <w:p w14:paraId="41FD544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bookmarkStart w:id="9" w:name="forstfodested"/>
            <w:r w:rsidRPr="00D02B28">
              <w:rPr>
                <w:sz w:val="18"/>
                <w:szCs w:val="20"/>
                <w:highlight w:val="lightGray"/>
              </w:rPr>
              <w:t>     </w:t>
            </w:r>
            <w:bookmarkEnd w:id="9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382E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l)</w:t>
            </w:r>
            <w:r w:rsidRPr="00D02B28">
              <w:rPr>
                <w:sz w:val="18"/>
                <w:szCs w:val="20"/>
              </w:rPr>
              <w:t xml:space="preserve"> Født dato: </w:t>
            </w:r>
          </w:p>
          <w:p w14:paraId="7A53175F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bookmarkStart w:id="10" w:name="forstfodselsdato"/>
            <w:r w:rsidRPr="00D02B28">
              <w:rPr>
                <w:sz w:val="18"/>
                <w:szCs w:val="20"/>
                <w:highlight w:val="lightGray"/>
              </w:rPr>
              <w:t>     </w:t>
            </w:r>
            <w:bookmarkEnd w:id="10"/>
          </w:p>
        </w:tc>
      </w:tr>
      <w:tr w:rsidR="00E91271" w:rsidRPr="00D02B28" w14:paraId="2C7034D0" w14:textId="77777777" w:rsidTr="0010557E">
        <w:trPr>
          <w:trHeight w:val="317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E77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m)</w:t>
            </w:r>
            <w:r w:rsidRPr="00D02B28">
              <w:rPr>
                <w:sz w:val="18"/>
                <w:szCs w:val="20"/>
              </w:rPr>
              <w:t xml:space="preserve"> Foretrukket intervjuspråk:</w:t>
            </w:r>
          </w:p>
          <w:p w14:paraId="79EC267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1DC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n)</w:t>
            </w:r>
            <w:r w:rsidRPr="00D02B28">
              <w:rPr>
                <w:sz w:val="18"/>
                <w:szCs w:val="20"/>
              </w:rPr>
              <w:t xml:space="preserve"> Morsmål:</w:t>
            </w:r>
          </w:p>
          <w:p w14:paraId="615E91C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C50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o)</w:t>
            </w:r>
            <w:r w:rsidRPr="00D02B28">
              <w:rPr>
                <w:sz w:val="18"/>
                <w:szCs w:val="20"/>
              </w:rPr>
              <w:t xml:space="preserve"> Etnisk tilhørighet:</w:t>
            </w:r>
          </w:p>
          <w:p w14:paraId="529284CB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451F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p)</w:t>
            </w:r>
            <w:r w:rsidRPr="00D02B28">
              <w:rPr>
                <w:sz w:val="18"/>
                <w:szCs w:val="20"/>
              </w:rPr>
              <w:t xml:space="preserve"> Religiøs tilhørighet:</w:t>
            </w:r>
          </w:p>
          <w:p w14:paraId="6451AD3F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E91271" w:rsidRPr="00D02B28" w14:paraId="1B1F8422" w14:textId="77777777" w:rsidTr="0010557E">
        <w:trPr>
          <w:trHeight w:val="317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CAC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q)</w:t>
            </w:r>
            <w:r w:rsidRPr="00D02B28">
              <w:rPr>
                <w:sz w:val="18"/>
                <w:szCs w:val="20"/>
              </w:rPr>
              <w:t xml:space="preserve"> Statsborgerskap:</w:t>
            </w:r>
          </w:p>
          <w:p w14:paraId="04BD3AF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bookmarkStart w:id="11" w:name="forststatsb"/>
            <w:r w:rsidRPr="00D02B28">
              <w:rPr>
                <w:sz w:val="18"/>
                <w:szCs w:val="20"/>
                <w:highlight w:val="lightGray"/>
              </w:rPr>
              <w:t>     </w:t>
            </w:r>
            <w:bookmarkEnd w:id="11"/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AC76" w14:textId="2EF2D2F1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 xml:space="preserve">r) </w:t>
            </w:r>
            <w:r w:rsidRPr="00D02B28">
              <w:rPr>
                <w:sz w:val="18"/>
                <w:szCs w:val="20"/>
              </w:rPr>
              <w:t>Adresse for søker som bor privat</w:t>
            </w:r>
          </w:p>
          <w:p w14:paraId="31C11FAE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36DE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s)</w:t>
            </w:r>
            <w:r w:rsidRPr="00D02B28">
              <w:rPr>
                <w:sz w:val="18"/>
                <w:szCs w:val="20"/>
              </w:rPr>
              <w:t xml:space="preserve">  Navn på husvert og tilknytning til søker:</w:t>
            </w:r>
          </w:p>
          <w:p w14:paraId="05EAC8A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</w:tr>
    </w:tbl>
    <w:p w14:paraId="4AF33249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spacing w:line="48" w:lineRule="auto"/>
        <w:ind w:left="426"/>
        <w:rPr>
          <w:szCs w:val="20"/>
        </w:rPr>
      </w:pPr>
      <w:r w:rsidRPr="00D02B28">
        <w:rPr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8995"/>
      </w:tblGrid>
      <w:tr w:rsidR="00E91271" w:rsidRPr="00D02B28" w14:paraId="3BBD7DE4" w14:textId="77777777" w:rsidTr="00372BC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FABA" w14:textId="0F409683" w:rsidR="00E91271" w:rsidRPr="00F545BF" w:rsidRDefault="00F545BF" w:rsidP="00F545BF">
            <w:pPr>
              <w:spacing w:before="80" w:after="80"/>
              <w:rPr>
                <w:rFonts w:ascii="Times" w:hAnsi="Times"/>
                <w:b/>
                <w:color w:val="FF0000"/>
                <w:szCs w:val="20"/>
              </w:rPr>
            </w:pPr>
            <w:r w:rsidRPr="0012421A">
              <w:rPr>
                <w:rFonts w:ascii="Times" w:hAnsi="Times"/>
                <w:b/>
                <w:szCs w:val="20"/>
              </w:rPr>
              <w:t>11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941A" w14:textId="77777777" w:rsidR="00E91271" w:rsidRPr="00D02B28" w:rsidRDefault="00E91271" w:rsidP="00372BC8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proofErr w:type="gramStart"/>
            <w:r w:rsidRPr="00D02B28">
              <w:rPr>
                <w:rFonts w:ascii="Times" w:hAnsi="Times"/>
                <w:b/>
                <w:szCs w:val="20"/>
              </w:rPr>
              <w:t>Familierelasjoner</w:t>
            </w:r>
            <w:r w:rsidRPr="00D02B28">
              <w:rPr>
                <w:rFonts w:ascii="Times" w:hAnsi="Times"/>
                <w:b/>
                <w:sz w:val="4"/>
                <w:szCs w:val="20"/>
              </w:rPr>
              <w:t xml:space="preserve"> </w:t>
            </w:r>
            <w:r w:rsidRPr="00D02B28">
              <w:rPr>
                <w:rFonts w:ascii="Times" w:hAnsi="Times"/>
                <w:b/>
                <w:szCs w:val="20"/>
              </w:rPr>
              <w:t>:</w:t>
            </w:r>
            <w:proofErr w:type="gramEnd"/>
          </w:p>
        </w:tc>
      </w:tr>
    </w:tbl>
    <w:p w14:paraId="6F936280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1397"/>
        <w:gridCol w:w="1034"/>
        <w:gridCol w:w="2178"/>
        <w:gridCol w:w="1667"/>
      </w:tblGrid>
      <w:tr w:rsidR="00E91271" w:rsidRPr="00D02B28" w14:paraId="50A68ECC" w14:textId="77777777" w:rsidTr="00372BC8">
        <w:trPr>
          <w:trHeight w:val="22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BE1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a)</w:t>
            </w:r>
            <w:r w:rsidRPr="00D02B28">
              <w:rPr>
                <w:sz w:val="18"/>
                <w:szCs w:val="20"/>
              </w:rPr>
              <w:t xml:space="preserve"> Navn på ektefelle/samboer: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458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proofErr w:type="spellStart"/>
            <w:r w:rsidRPr="00D02B28">
              <w:rPr>
                <w:sz w:val="18"/>
                <w:szCs w:val="20"/>
              </w:rPr>
              <w:t>Siv.status</w:t>
            </w:r>
            <w:proofErr w:type="spellEnd"/>
            <w:r w:rsidRPr="00D02B28">
              <w:rPr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299A" w14:textId="7D026570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</w:rPr>
              <w:t xml:space="preserve">Født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B437" w14:textId="35B1233E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12421A">
              <w:rPr>
                <w:sz w:val="18"/>
                <w:szCs w:val="20"/>
              </w:rPr>
              <w:t>Oppholdssted (Nasj</w:t>
            </w:r>
            <w:r w:rsidR="00810A0D" w:rsidRPr="0012421A">
              <w:rPr>
                <w:sz w:val="18"/>
                <w:szCs w:val="20"/>
              </w:rPr>
              <w:t>onalitet</w:t>
            </w:r>
            <w:r w:rsidRPr="0012421A">
              <w:rPr>
                <w:sz w:val="18"/>
                <w:szCs w:val="20"/>
              </w:rPr>
              <w:t xml:space="preserve">., </w:t>
            </w:r>
            <w:proofErr w:type="gramStart"/>
            <w:r w:rsidRPr="0012421A">
              <w:rPr>
                <w:sz w:val="18"/>
                <w:szCs w:val="20"/>
              </w:rPr>
              <w:t>by ,</w:t>
            </w:r>
            <w:proofErr w:type="gramEnd"/>
            <w:r w:rsidRPr="0012421A">
              <w:rPr>
                <w:sz w:val="18"/>
                <w:szCs w:val="20"/>
              </w:rPr>
              <w:t xml:space="preserve"> adresse):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36F7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</w:rPr>
              <w:t>Medfølgende:</w:t>
            </w:r>
          </w:p>
          <w:p w14:paraId="7BB7AE4C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Cs w:val="20"/>
              </w:rPr>
              <w:t> </w:t>
            </w:r>
          </w:p>
        </w:tc>
      </w:tr>
      <w:tr w:rsidR="00E91271" w:rsidRPr="00D02B28" w14:paraId="6536B6DA" w14:textId="77777777" w:rsidTr="00372BC8">
        <w:trPr>
          <w:trHeight w:val="2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053F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134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AEDB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E64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4AF5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bookmarkStart w:id="12" w:name="Avmerking10"/>
            <w:bookmarkEnd w:id="12"/>
          </w:p>
        </w:tc>
      </w:tr>
    </w:tbl>
    <w:p w14:paraId="7F11AFC5" w14:textId="6BF8C6A7" w:rsidR="00E91271" w:rsidRPr="004012D1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6"/>
        <w:gridCol w:w="1317"/>
        <w:gridCol w:w="1071"/>
        <w:gridCol w:w="2255"/>
        <w:gridCol w:w="1617"/>
      </w:tblGrid>
      <w:tr w:rsidR="00E91271" w:rsidRPr="00D02B28" w14:paraId="0477DE63" w14:textId="77777777" w:rsidTr="00372BC8">
        <w:trPr>
          <w:trHeight w:val="69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0BF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b)</w:t>
            </w:r>
            <w:r w:rsidRPr="00D02B28">
              <w:rPr>
                <w:sz w:val="18"/>
                <w:szCs w:val="20"/>
              </w:rPr>
              <w:t xml:space="preserve"> Familiemedlem, navn (barn, foreldre og søsken):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4855B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</w:rPr>
              <w:t>Relasjon: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B54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</w:rPr>
              <w:t>Født: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0CC7" w14:textId="0137453D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12421A">
              <w:rPr>
                <w:sz w:val="18"/>
                <w:szCs w:val="20"/>
              </w:rPr>
              <w:t>Oppholdssted (Nasj</w:t>
            </w:r>
            <w:r w:rsidR="00810A0D" w:rsidRPr="0012421A">
              <w:rPr>
                <w:sz w:val="18"/>
                <w:szCs w:val="20"/>
              </w:rPr>
              <w:t>onalitet</w:t>
            </w:r>
            <w:r w:rsidRPr="0012421A">
              <w:rPr>
                <w:sz w:val="18"/>
                <w:szCs w:val="20"/>
              </w:rPr>
              <w:t xml:space="preserve">., </w:t>
            </w:r>
            <w:proofErr w:type="gramStart"/>
            <w:r w:rsidRPr="0012421A">
              <w:rPr>
                <w:sz w:val="18"/>
                <w:szCs w:val="20"/>
              </w:rPr>
              <w:t>by ,</w:t>
            </w:r>
            <w:proofErr w:type="gramEnd"/>
            <w:r w:rsidRPr="0012421A">
              <w:rPr>
                <w:sz w:val="18"/>
                <w:szCs w:val="20"/>
              </w:rPr>
              <w:t xml:space="preserve"> adresse):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EE6F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</w:rPr>
              <w:t>Medfølgende</w:t>
            </w:r>
          </w:p>
        </w:tc>
      </w:tr>
      <w:tr w:rsidR="00E91271" w:rsidRPr="00D02B28" w14:paraId="6AB7A5B8" w14:textId="77777777" w:rsidTr="00372BC8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B2913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837EB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A110E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11CF9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4FE97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43A1591A" w14:textId="77777777" w:rsidTr="00372BC8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D6CE5" w14:textId="001CA5B9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bookmarkStart w:id="13" w:name="merknad3"/>
            <w:r w:rsidRPr="00D02B28">
              <w:rPr>
                <w:sz w:val="18"/>
                <w:szCs w:val="20"/>
                <w:highlight w:val="lightGray"/>
              </w:rPr>
              <w:t>     </w:t>
            </w:r>
            <w:bookmarkEnd w:id="13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2759F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B44616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F1612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9FB79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6DD01887" w14:textId="77777777" w:rsidTr="00372BC8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15EF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2A435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6678C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348D7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4BF6B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7A1BF13F" w14:textId="77777777" w:rsidTr="00372BC8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9D6C5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lastRenderedPageBreak/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C13AC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F8BDC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9490A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EDE1F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4E640BA3" w14:textId="77777777" w:rsidTr="00372BC8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019D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61A41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E1388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42B75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12B39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14:paraId="6F1F5590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8995"/>
      </w:tblGrid>
      <w:tr w:rsidR="00E91271" w:rsidRPr="00D02B28" w14:paraId="00C643B9" w14:textId="77777777" w:rsidTr="00372BC8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5DFD" w14:textId="1D4B6050" w:rsidR="00E91271" w:rsidRPr="00810A0D" w:rsidRDefault="00810A0D" w:rsidP="00810A0D">
            <w:pPr>
              <w:spacing w:before="80" w:after="80"/>
              <w:rPr>
                <w:rFonts w:ascii="Times" w:hAnsi="Times"/>
                <w:b/>
                <w:color w:val="FF0000"/>
                <w:szCs w:val="20"/>
              </w:rPr>
            </w:pPr>
            <w:r w:rsidRPr="0012421A">
              <w:rPr>
                <w:rFonts w:ascii="Times" w:hAnsi="Times"/>
                <w:b/>
                <w:szCs w:val="20"/>
              </w:rPr>
              <w:t>12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834E" w14:textId="77777777" w:rsidR="00E91271" w:rsidRPr="00D02B28" w:rsidRDefault="00E91271" w:rsidP="00372BC8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r w:rsidRPr="00D02B28">
              <w:rPr>
                <w:rFonts w:ascii="Times" w:hAnsi="Times"/>
                <w:b/>
                <w:szCs w:val="20"/>
              </w:rPr>
              <w:t>Reisedokumenter / identifikasjon:</w:t>
            </w:r>
          </w:p>
        </w:tc>
      </w:tr>
    </w:tbl>
    <w:p w14:paraId="5120B166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9"/>
        <w:gridCol w:w="1212"/>
        <w:gridCol w:w="1554"/>
        <w:gridCol w:w="1824"/>
        <w:gridCol w:w="2123"/>
      </w:tblGrid>
      <w:tr w:rsidR="00E91271" w:rsidRPr="00D02B28" w14:paraId="56FD3C8C" w14:textId="77777777" w:rsidTr="00372BC8">
        <w:trPr>
          <w:trHeight w:val="46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81CD" w14:textId="6F87959D" w:rsidR="00E91271" w:rsidRPr="0012421A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12421A">
              <w:rPr>
                <w:b/>
                <w:sz w:val="18"/>
                <w:szCs w:val="20"/>
              </w:rPr>
              <w:t>a)</w:t>
            </w:r>
            <w:r w:rsidRPr="0012421A">
              <w:rPr>
                <w:sz w:val="18"/>
                <w:szCs w:val="20"/>
              </w:rPr>
              <w:t xml:space="preserve"> Har </w:t>
            </w:r>
            <w:r w:rsidR="00810A0D" w:rsidRPr="0012421A">
              <w:rPr>
                <w:sz w:val="18"/>
                <w:szCs w:val="20"/>
              </w:rPr>
              <w:t>asyl</w:t>
            </w:r>
            <w:r w:rsidRPr="0012421A">
              <w:rPr>
                <w:sz w:val="18"/>
                <w:szCs w:val="20"/>
              </w:rPr>
              <w:t xml:space="preserve">søkeren ID-dokumenter:  </w:t>
            </w:r>
          </w:p>
          <w:p w14:paraId="087A826C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b/>
                <w:sz w:val="18"/>
                <w:szCs w:val="20"/>
              </w:rPr>
            </w:pPr>
            <w:r w:rsidRPr="00D02B28">
              <w:rPr>
                <w:szCs w:val="20"/>
              </w:rPr>
              <w:t> </w:t>
            </w:r>
          </w:p>
        </w:tc>
        <w:tc>
          <w:tcPr>
            <w:tcW w:w="7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20E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</w:rPr>
              <w:t xml:space="preserve"> </w:t>
            </w:r>
            <w:r w:rsidRPr="00D02B28">
              <w:rPr>
                <w:b/>
                <w:sz w:val="18"/>
                <w:szCs w:val="20"/>
              </w:rPr>
              <w:t>Ja</w:t>
            </w:r>
            <w:r w:rsidRPr="00D02B28">
              <w:rPr>
                <w:sz w:val="18"/>
                <w:szCs w:val="20"/>
              </w:rPr>
              <w:t xml:space="preserve">         </w:t>
            </w:r>
            <w:r w:rsidRPr="00D02B28">
              <w:rPr>
                <w:b/>
                <w:sz w:val="18"/>
                <w:szCs w:val="20"/>
              </w:rPr>
              <w:t>Nei</w:t>
            </w:r>
          </w:p>
        </w:tc>
      </w:tr>
      <w:tr w:rsidR="00E91271" w:rsidRPr="00D02B28" w14:paraId="1112AE97" w14:textId="77777777" w:rsidTr="00372BC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9FA6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b)</w:t>
            </w:r>
            <w:r w:rsidRPr="00D02B28">
              <w:rPr>
                <w:sz w:val="18"/>
                <w:szCs w:val="20"/>
              </w:rPr>
              <w:t xml:space="preserve"> Dokumenttype:</w:t>
            </w:r>
          </w:p>
          <w:p w14:paraId="01E1868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15F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  <w:lang w:val="de-DE"/>
              </w:rPr>
            </w:pPr>
            <w:r w:rsidRPr="00D02B28">
              <w:rPr>
                <w:b/>
                <w:sz w:val="18"/>
                <w:szCs w:val="20"/>
                <w:lang w:val="de-DE"/>
              </w:rPr>
              <w:t>c)</w:t>
            </w:r>
            <w:r w:rsidRPr="00D02B28">
              <w:rPr>
                <w:sz w:val="18"/>
                <w:szCs w:val="20"/>
                <w:lang w:val="de-DE"/>
              </w:rPr>
              <w:t xml:space="preserve"> </w:t>
            </w:r>
            <w:proofErr w:type="spellStart"/>
            <w:r w:rsidRPr="00D02B28">
              <w:rPr>
                <w:sz w:val="18"/>
                <w:szCs w:val="20"/>
                <w:lang w:val="de-DE"/>
              </w:rPr>
              <w:t>Nr</w:t>
            </w:r>
            <w:proofErr w:type="spellEnd"/>
            <w:r w:rsidRPr="00D02B28">
              <w:rPr>
                <w:sz w:val="18"/>
                <w:szCs w:val="20"/>
                <w:lang w:val="de-DE"/>
              </w:rPr>
              <w:t>:</w:t>
            </w:r>
          </w:p>
          <w:p w14:paraId="3940D44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  <w:lang w:val="de-DE"/>
              </w:rPr>
            </w:pPr>
            <w:r w:rsidRPr="00D02B28">
              <w:rPr>
                <w:sz w:val="18"/>
                <w:szCs w:val="20"/>
                <w:highlight w:val="lightGray"/>
              </w:rPr>
              <w:t>    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D5A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  <w:lang w:val="de-DE"/>
              </w:rPr>
            </w:pPr>
            <w:r w:rsidRPr="00D02B28">
              <w:rPr>
                <w:b/>
                <w:sz w:val="18"/>
                <w:szCs w:val="20"/>
                <w:lang w:val="de-DE"/>
              </w:rPr>
              <w:t xml:space="preserve">d) </w:t>
            </w:r>
            <w:r w:rsidRPr="00D02B28">
              <w:rPr>
                <w:sz w:val="18"/>
                <w:szCs w:val="20"/>
                <w:lang w:val="de-DE"/>
              </w:rPr>
              <w:t>Land:</w:t>
            </w:r>
          </w:p>
          <w:p w14:paraId="51E0FE5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  <w:lang w:val="de-DE"/>
              </w:rPr>
            </w:pPr>
            <w:r w:rsidRPr="00D02B28">
              <w:rPr>
                <w:sz w:val="18"/>
                <w:szCs w:val="20"/>
                <w:highlight w:val="lightGray"/>
              </w:rPr>
              <w:t>    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A3FF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e)</w:t>
            </w:r>
            <w:r w:rsidRPr="00D02B28">
              <w:rPr>
                <w:sz w:val="18"/>
                <w:szCs w:val="20"/>
              </w:rPr>
              <w:t xml:space="preserve"> Utstedt dato: </w:t>
            </w:r>
          </w:p>
          <w:p w14:paraId="1E65526B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921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f)</w:t>
            </w:r>
            <w:r w:rsidRPr="00D02B28">
              <w:rPr>
                <w:sz w:val="18"/>
                <w:szCs w:val="20"/>
              </w:rPr>
              <w:t xml:space="preserve"> Gyldig til: </w:t>
            </w:r>
          </w:p>
          <w:p w14:paraId="134D21B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E91271" w:rsidRPr="00D02B28" w14:paraId="554C008D" w14:textId="77777777" w:rsidTr="00372BC8">
        <w:trPr>
          <w:trHeight w:val="423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932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g)</w:t>
            </w:r>
            <w:r w:rsidRPr="00D02B28">
              <w:rPr>
                <w:sz w:val="18"/>
                <w:szCs w:val="20"/>
              </w:rPr>
              <w:t xml:space="preserve"> Inneholdt reisedokumentet visum?:</w:t>
            </w:r>
          </w:p>
          <w:p w14:paraId="3ADAE14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</w:rPr>
              <w:t xml:space="preserve"> Ja   Nei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B9B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h)</w:t>
            </w:r>
            <w:r w:rsidRPr="00D02B28">
              <w:rPr>
                <w:sz w:val="18"/>
                <w:szCs w:val="20"/>
              </w:rPr>
              <w:t xml:space="preserve"> Hvis ja, hvem hadde utstedt dette?:</w:t>
            </w:r>
          </w:p>
          <w:p w14:paraId="2F3E4F3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B6C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i)</w:t>
            </w:r>
            <w:r w:rsidRPr="00D02B28">
              <w:rPr>
                <w:sz w:val="18"/>
                <w:szCs w:val="20"/>
              </w:rPr>
              <w:t xml:space="preserve"> Når var dette utstedt?:</w:t>
            </w:r>
          </w:p>
          <w:p w14:paraId="7321086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</w:rPr>
              <w:t xml:space="preserve"> </w:t>
            </w: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</w:tr>
    </w:tbl>
    <w:p w14:paraId="5FBE16C9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8995"/>
      </w:tblGrid>
      <w:tr w:rsidR="00E91271" w:rsidRPr="00D02B28" w14:paraId="13838DF0" w14:textId="77777777" w:rsidTr="00372BC8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F6A3" w14:textId="5907ED91" w:rsidR="00E91271" w:rsidRPr="00927A32" w:rsidRDefault="00927A32" w:rsidP="00927A32">
            <w:pPr>
              <w:spacing w:before="80" w:after="80"/>
              <w:rPr>
                <w:rFonts w:ascii="Times" w:hAnsi="Times"/>
                <w:b/>
                <w:color w:val="FF0000"/>
                <w:szCs w:val="20"/>
              </w:rPr>
            </w:pPr>
            <w:r w:rsidRPr="0012421A">
              <w:rPr>
                <w:rFonts w:ascii="Times" w:hAnsi="Times"/>
                <w:b/>
                <w:szCs w:val="20"/>
              </w:rPr>
              <w:t>13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87FB" w14:textId="77777777" w:rsidR="00E91271" w:rsidRPr="00D02B28" w:rsidRDefault="00E91271" w:rsidP="00372BC8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r w:rsidRPr="00D02B28">
              <w:rPr>
                <w:rFonts w:ascii="Times" w:hAnsi="Times"/>
                <w:b/>
                <w:szCs w:val="20"/>
              </w:rPr>
              <w:t xml:space="preserve">Beskrivelse av reiseruten til Norge:  </w:t>
            </w:r>
          </w:p>
        </w:tc>
      </w:tr>
    </w:tbl>
    <w:p w14:paraId="38E8FD4A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sz w:val="4"/>
          <w:szCs w:val="20"/>
        </w:rPr>
      </w:pPr>
      <w:r w:rsidRPr="00D02B28">
        <w:rPr>
          <w:sz w:val="4"/>
          <w:szCs w:val="20"/>
        </w:rPr>
        <w:t> 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"/>
        <w:gridCol w:w="1188"/>
        <w:gridCol w:w="941"/>
        <w:gridCol w:w="906"/>
        <w:gridCol w:w="1188"/>
        <w:gridCol w:w="941"/>
        <w:gridCol w:w="1637"/>
        <w:gridCol w:w="1285"/>
      </w:tblGrid>
      <w:tr w:rsidR="00E91271" w:rsidRPr="00D02B28" w14:paraId="19401F17" w14:textId="77777777" w:rsidTr="00372BC8">
        <w:trPr>
          <w:trHeight w:val="23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D63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b/>
                <w:sz w:val="16"/>
                <w:szCs w:val="20"/>
              </w:rPr>
              <w:t>a)</w:t>
            </w:r>
            <w:r w:rsidRPr="00D02B28">
              <w:rPr>
                <w:sz w:val="16"/>
                <w:szCs w:val="20"/>
              </w:rPr>
              <w:t xml:space="preserve"> Fra land: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45F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 xml:space="preserve"> Sted (evt. flyplass):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A34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Dato: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4AD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Til land: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B32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Sted (evt. flyplass):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EC7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Dato: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F47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Transportmåte: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0FF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Billettkopi:</w:t>
            </w:r>
          </w:p>
        </w:tc>
      </w:tr>
      <w:tr w:rsidR="00E91271" w:rsidRPr="00D02B28" w14:paraId="4DCF08F6" w14:textId="77777777" w:rsidTr="00372BC8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71F9" w14:textId="77777777" w:rsidR="00E91271" w:rsidRPr="00D02B28" w:rsidRDefault="00E91271" w:rsidP="00372BC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3546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93C7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E88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3A9D" w14:textId="77777777" w:rsidR="00E91271" w:rsidRPr="00D02B28" w:rsidRDefault="00E91271" w:rsidP="00372BC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50C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FEE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06C9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70C41030" w14:textId="77777777" w:rsidTr="00372BC8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AB3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713C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DCFE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E01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370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161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BD4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6B31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08C8F126" w14:textId="77777777" w:rsidTr="00372BC8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F607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364C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CD97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D46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3B66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675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195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472A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31A2978A" w14:textId="77777777" w:rsidTr="00372BC8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FEF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4FF9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D6E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2946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A40D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4CD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0B6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6D51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7DCB7BBD" w14:textId="77777777" w:rsidTr="00372BC8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5E2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C46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9E6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A57C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735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B78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F8D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A77E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6909B466" w14:textId="77777777" w:rsidTr="00372BC8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025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8C4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879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4F07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93D7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5FD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B8E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9B82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14:paraId="3FC347E3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8995"/>
      </w:tblGrid>
      <w:tr w:rsidR="00E91271" w:rsidRPr="00D02B28" w14:paraId="59A8C7CA" w14:textId="77777777" w:rsidTr="00372BC8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AE53" w14:textId="2FD9F431" w:rsidR="00E91271" w:rsidRPr="00927A32" w:rsidRDefault="00927A32" w:rsidP="00927A32">
            <w:pPr>
              <w:spacing w:before="80" w:after="80"/>
              <w:rPr>
                <w:rFonts w:ascii="Times" w:hAnsi="Times"/>
                <w:b/>
                <w:strike/>
                <w:szCs w:val="20"/>
              </w:rPr>
            </w:pPr>
            <w:r w:rsidRPr="0012421A">
              <w:rPr>
                <w:rFonts w:ascii="Times" w:hAnsi="Times"/>
                <w:b/>
                <w:szCs w:val="20"/>
              </w:rPr>
              <w:t>14</w:t>
            </w:r>
            <w:r w:rsidRPr="0012421A">
              <w:rPr>
                <w:rFonts w:ascii="Times" w:hAnsi="Times"/>
                <w:b/>
                <w:strike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E58" w14:textId="77777777" w:rsidR="00E91271" w:rsidRPr="00D02B28" w:rsidRDefault="00E91271" w:rsidP="00372BC8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r w:rsidRPr="00D02B28">
              <w:rPr>
                <w:rFonts w:ascii="Times" w:hAnsi="Times"/>
                <w:b/>
                <w:szCs w:val="20"/>
              </w:rPr>
              <w:t>Tidligere oppholdssteder i hjemlandet og andre land (oppgi kronologisk):</w:t>
            </w:r>
          </w:p>
        </w:tc>
      </w:tr>
    </w:tbl>
    <w:p w14:paraId="3B0577B6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1118"/>
        <w:gridCol w:w="1080"/>
        <w:gridCol w:w="2753"/>
      </w:tblGrid>
      <w:tr w:rsidR="00E91271" w:rsidRPr="00D02B28" w14:paraId="0F0632F0" w14:textId="77777777" w:rsidTr="00372BC8">
        <w:trPr>
          <w:trHeight w:val="1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471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line="167" w:lineRule="atLeast"/>
              <w:ind w:left="426"/>
              <w:rPr>
                <w:szCs w:val="20"/>
              </w:rPr>
            </w:pPr>
            <w:r w:rsidRPr="00D02B28">
              <w:rPr>
                <w:b/>
                <w:sz w:val="16"/>
                <w:szCs w:val="20"/>
              </w:rPr>
              <w:t>a)</w:t>
            </w:r>
            <w:r w:rsidRPr="00D02B28">
              <w:rPr>
                <w:sz w:val="16"/>
                <w:szCs w:val="20"/>
              </w:rPr>
              <w:t xml:space="preserve"> Siste oppholdssted i hjemlandet: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7CF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line="167" w:lineRule="atLeast"/>
              <w:ind w:left="426"/>
              <w:rPr>
                <w:szCs w:val="20"/>
              </w:rPr>
            </w:pPr>
            <w:r w:rsidRPr="00D02B28">
              <w:rPr>
                <w:sz w:val="16"/>
                <w:szCs w:val="20"/>
              </w:rPr>
              <w:t>Fra dato: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3B36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line="167" w:lineRule="atLeast"/>
              <w:ind w:left="426"/>
              <w:rPr>
                <w:szCs w:val="20"/>
              </w:rPr>
            </w:pPr>
            <w:r w:rsidRPr="00D02B28">
              <w:rPr>
                <w:sz w:val="16"/>
                <w:szCs w:val="20"/>
              </w:rPr>
              <w:t>Til dato: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64A7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line="167" w:lineRule="atLeast"/>
              <w:ind w:left="426"/>
              <w:rPr>
                <w:szCs w:val="20"/>
              </w:rPr>
            </w:pPr>
            <w:r w:rsidRPr="00D02B28">
              <w:rPr>
                <w:sz w:val="16"/>
                <w:szCs w:val="20"/>
              </w:rPr>
              <w:t>Oppgi ev. tilknytning til referanse:</w:t>
            </w:r>
          </w:p>
        </w:tc>
      </w:tr>
      <w:tr w:rsidR="00E91271" w:rsidRPr="00D02B28" w14:paraId="16A28C53" w14:textId="77777777" w:rsidTr="00372BC8">
        <w:trPr>
          <w:trHeight w:val="2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D39C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b/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113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DE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D01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</w:tr>
    </w:tbl>
    <w:p w14:paraId="6A5D6AAF" w14:textId="3C2BCEF8" w:rsidR="00E91271" w:rsidRPr="00D02B28" w:rsidRDefault="00E91271" w:rsidP="00356AE8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9"/>
        <w:gridCol w:w="1075"/>
        <w:gridCol w:w="1045"/>
        <w:gridCol w:w="1763"/>
        <w:gridCol w:w="1580"/>
      </w:tblGrid>
      <w:tr w:rsidR="00E91271" w:rsidRPr="00D02B28" w14:paraId="55DDB654" w14:textId="77777777" w:rsidTr="00372BC8">
        <w:trPr>
          <w:trHeight w:val="224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A08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b/>
                <w:sz w:val="16"/>
                <w:szCs w:val="20"/>
              </w:rPr>
              <w:t>b)</w:t>
            </w:r>
            <w:r w:rsidRPr="00D02B28">
              <w:rPr>
                <w:sz w:val="16"/>
                <w:szCs w:val="20"/>
              </w:rPr>
              <w:t xml:space="preserve"> Andre tidligere oppholdssteder (Siste først):</w:t>
            </w:r>
          </w:p>
          <w:p w14:paraId="5764420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line="224" w:lineRule="atLeast"/>
              <w:ind w:left="426"/>
              <w:rPr>
                <w:szCs w:val="20"/>
              </w:rPr>
            </w:pPr>
            <w:r w:rsidRPr="00D02B28">
              <w:rPr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56EB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Fra dato: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54A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Til dato: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72D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Evt. visum, asylsøknad, arbeidstillatelse ol.: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CE5F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Fingeravtrykk-treff:</w:t>
            </w:r>
          </w:p>
        </w:tc>
      </w:tr>
      <w:tr w:rsidR="00E91271" w:rsidRPr="00D02B28" w14:paraId="3BD90DAD" w14:textId="77777777" w:rsidTr="00372BC8">
        <w:trPr>
          <w:trHeight w:val="25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879D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565F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472A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E922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6CC7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2"/>
                <w:szCs w:val="20"/>
              </w:rPr>
            </w:pPr>
          </w:p>
        </w:tc>
      </w:tr>
      <w:tr w:rsidR="00E91271" w:rsidRPr="00D02B28" w14:paraId="6CEBE035" w14:textId="77777777" w:rsidTr="00372BC8">
        <w:trPr>
          <w:trHeight w:val="24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6850" w14:textId="77777777" w:rsidR="00E91271" w:rsidRPr="00D02B28" w:rsidRDefault="00E91271" w:rsidP="00372BC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lastRenderedPageBreak/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7CF6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B02E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7AC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E243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001FABB2" w14:textId="77777777" w:rsidTr="00372BC8">
        <w:trPr>
          <w:trHeight w:val="2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301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A0E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912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A47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236B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1C0B3706" w14:textId="77777777" w:rsidTr="00372BC8">
        <w:trPr>
          <w:trHeight w:val="2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8DC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E08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AB3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D60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0F0C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4B89EE9B" w14:textId="77777777" w:rsidTr="00372BC8">
        <w:trPr>
          <w:trHeight w:val="2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A97C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E7D4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08AC3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C28B66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A995B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14:paraId="098095F6" w14:textId="662030C5" w:rsidR="00E91271" w:rsidRPr="00D02B28" w:rsidRDefault="00E91271" w:rsidP="000009B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p w14:paraId="42BA1AA8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p w14:paraId="465A449A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7"/>
        <w:gridCol w:w="5570"/>
        <w:gridCol w:w="787"/>
        <w:gridCol w:w="2274"/>
      </w:tblGrid>
      <w:tr w:rsidR="00E91271" w:rsidRPr="00D02B28" w14:paraId="43E61EE5" w14:textId="77777777" w:rsidTr="00372BC8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AE9A" w14:textId="77777777" w:rsidR="00E91271" w:rsidRPr="00D02B28" w:rsidRDefault="00E91271" w:rsidP="00372BC8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r w:rsidRPr="00D02B28">
              <w:rPr>
                <w:rFonts w:ascii="Times" w:hAnsi="Times"/>
                <w:b/>
                <w:szCs w:val="20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F793" w14:textId="77777777" w:rsidR="00E91271" w:rsidRPr="00D02B28" w:rsidRDefault="00E91271" w:rsidP="00372BC8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r w:rsidRPr="00D02B28">
              <w:rPr>
                <w:rFonts w:ascii="Times" w:hAnsi="Times"/>
                <w:b/>
                <w:szCs w:val="20"/>
              </w:rPr>
              <w:t xml:space="preserve">Underskrift / sted: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B3FF" w14:textId="77777777" w:rsidR="00E91271" w:rsidRPr="00D02B28" w:rsidRDefault="00E91271" w:rsidP="00372BC8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r w:rsidRPr="00D02B28">
              <w:rPr>
                <w:rFonts w:ascii="Times" w:hAnsi="Times"/>
                <w:b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FF33" w14:textId="6E6BFBA0" w:rsidR="00E91271" w:rsidRPr="00D02B28" w:rsidRDefault="00F436E8" w:rsidP="00372BC8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proofErr w:type="spellStart"/>
            <w:r w:rsidRPr="0012421A">
              <w:rPr>
                <w:rFonts w:ascii="Times" w:hAnsi="Times"/>
                <w:b/>
                <w:szCs w:val="20"/>
              </w:rPr>
              <w:t>Asyl</w:t>
            </w:r>
            <w:r w:rsidR="00E91271" w:rsidRPr="0012421A">
              <w:rPr>
                <w:rFonts w:ascii="Times" w:hAnsi="Times"/>
                <w:b/>
                <w:szCs w:val="20"/>
              </w:rPr>
              <w:t>øker</w:t>
            </w:r>
            <w:r w:rsidR="00571155" w:rsidRPr="0012421A">
              <w:rPr>
                <w:rFonts w:ascii="Times" w:hAnsi="Times"/>
                <w:b/>
                <w:szCs w:val="20"/>
              </w:rPr>
              <w:t>en</w:t>
            </w:r>
            <w:r w:rsidR="00E91271" w:rsidRPr="0012421A">
              <w:rPr>
                <w:rFonts w:ascii="Times" w:hAnsi="Times"/>
                <w:b/>
                <w:szCs w:val="20"/>
              </w:rPr>
              <w:t>s</w:t>
            </w:r>
            <w:proofErr w:type="spellEnd"/>
            <w:r w:rsidR="00E91271" w:rsidRPr="0012421A">
              <w:rPr>
                <w:rFonts w:ascii="Times" w:hAnsi="Times"/>
                <w:b/>
                <w:szCs w:val="20"/>
              </w:rPr>
              <w:t xml:space="preserve"> underskrift:</w:t>
            </w:r>
          </w:p>
        </w:tc>
      </w:tr>
    </w:tbl>
    <w:p w14:paraId="6E3C0916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1440"/>
        <w:gridCol w:w="2324"/>
        <w:gridCol w:w="628"/>
        <w:gridCol w:w="2479"/>
      </w:tblGrid>
      <w:tr w:rsidR="00E91271" w:rsidRPr="00D02B28" w14:paraId="5CA75561" w14:textId="77777777" w:rsidTr="00372BC8">
        <w:trPr>
          <w:trHeight w:val="1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0357F4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line="154" w:lineRule="atLeast"/>
              <w:ind w:left="426"/>
              <w:rPr>
                <w:b/>
                <w:sz w:val="18"/>
                <w:szCs w:val="20"/>
              </w:rPr>
            </w:pPr>
            <w:r w:rsidRPr="00D02B28">
              <w:rPr>
                <w:b/>
                <w:sz w:val="16"/>
                <w:szCs w:val="20"/>
              </w:rPr>
              <w:t>Sted: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F60FBBE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line="154" w:lineRule="atLeast"/>
              <w:ind w:left="426"/>
              <w:rPr>
                <w:b/>
                <w:sz w:val="18"/>
                <w:szCs w:val="20"/>
              </w:rPr>
            </w:pPr>
            <w:r w:rsidRPr="00D02B28">
              <w:rPr>
                <w:b/>
                <w:sz w:val="16"/>
                <w:szCs w:val="20"/>
              </w:rPr>
              <w:t>Dato</w:t>
            </w:r>
            <w:r w:rsidRPr="00D02B28">
              <w:rPr>
                <w:b/>
                <w:sz w:val="12"/>
                <w:szCs w:val="20"/>
              </w:rPr>
              <w:t>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535B006" w14:textId="68ED8841" w:rsidR="007E3CE4" w:rsidRPr="0012421A" w:rsidRDefault="00F97E2B" w:rsidP="00372BC8">
            <w:pPr>
              <w:overflowPunct w:val="0"/>
              <w:autoSpaceDE w:val="0"/>
              <w:autoSpaceDN w:val="0"/>
              <w:adjustRightInd w:val="0"/>
              <w:spacing w:line="154" w:lineRule="atLeast"/>
              <w:ind w:left="426"/>
              <w:rPr>
                <w:b/>
                <w:sz w:val="16"/>
                <w:szCs w:val="20"/>
              </w:rPr>
            </w:pPr>
            <w:r w:rsidRPr="0012421A">
              <w:rPr>
                <w:b/>
                <w:sz w:val="16"/>
                <w:szCs w:val="20"/>
              </w:rPr>
              <w:t>Poli</w:t>
            </w:r>
            <w:r w:rsidR="004A6979" w:rsidRPr="0012421A">
              <w:rPr>
                <w:b/>
                <w:sz w:val="16"/>
                <w:szCs w:val="20"/>
              </w:rPr>
              <w:t>tiansatt:</w:t>
            </w:r>
          </w:p>
          <w:p w14:paraId="76A69B43" w14:textId="7C19C960" w:rsidR="009E709D" w:rsidRPr="0012421A" w:rsidRDefault="009E709D" w:rsidP="00372BC8">
            <w:pPr>
              <w:overflowPunct w:val="0"/>
              <w:autoSpaceDE w:val="0"/>
              <w:autoSpaceDN w:val="0"/>
              <w:adjustRightInd w:val="0"/>
              <w:spacing w:line="154" w:lineRule="atLeast"/>
              <w:ind w:left="426"/>
              <w:rPr>
                <w:b/>
                <w:sz w:val="18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</w:tcPr>
          <w:p w14:paraId="709F4143" w14:textId="77777777" w:rsidR="00E91271" w:rsidRPr="0012421A" w:rsidRDefault="00E91271" w:rsidP="00372BC8">
            <w:pPr>
              <w:overflowPunct w:val="0"/>
              <w:autoSpaceDE w:val="0"/>
              <w:autoSpaceDN w:val="0"/>
              <w:adjustRightInd w:val="0"/>
              <w:spacing w:line="154" w:lineRule="atLeast"/>
              <w:ind w:left="426"/>
              <w:rPr>
                <w:b/>
                <w:sz w:val="18"/>
                <w:szCs w:val="20"/>
              </w:rPr>
            </w:pPr>
            <w:r w:rsidRPr="0012421A">
              <w:rPr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7A525" w14:textId="088AEE44" w:rsidR="00E91271" w:rsidRPr="0012421A" w:rsidRDefault="00F436E8" w:rsidP="00372BC8">
            <w:pPr>
              <w:overflowPunct w:val="0"/>
              <w:autoSpaceDE w:val="0"/>
              <w:autoSpaceDN w:val="0"/>
              <w:adjustRightInd w:val="0"/>
              <w:spacing w:line="154" w:lineRule="atLeast"/>
              <w:ind w:left="426"/>
              <w:rPr>
                <w:b/>
                <w:sz w:val="18"/>
                <w:szCs w:val="20"/>
              </w:rPr>
            </w:pPr>
            <w:proofErr w:type="spellStart"/>
            <w:r w:rsidRPr="0012421A">
              <w:rPr>
                <w:b/>
                <w:sz w:val="16"/>
                <w:szCs w:val="20"/>
              </w:rPr>
              <w:t>Asyl</w:t>
            </w:r>
            <w:r w:rsidR="00E91271" w:rsidRPr="0012421A">
              <w:rPr>
                <w:b/>
                <w:sz w:val="16"/>
                <w:szCs w:val="20"/>
              </w:rPr>
              <w:t>økeren</w:t>
            </w:r>
            <w:proofErr w:type="spellEnd"/>
            <w:r w:rsidR="00E91271" w:rsidRPr="0012421A">
              <w:rPr>
                <w:b/>
                <w:sz w:val="16"/>
                <w:szCs w:val="20"/>
              </w:rPr>
              <w:t xml:space="preserve"> bekrefter sine opplysninger:</w:t>
            </w:r>
          </w:p>
        </w:tc>
      </w:tr>
      <w:tr w:rsidR="00E91271" w:rsidRPr="00D02B28" w14:paraId="1CB3F393" w14:textId="77777777" w:rsidTr="00372BC8">
        <w:trPr>
          <w:trHeight w:val="5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A835B6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bookmarkStart w:id="14" w:name="sted15"/>
            <w:r w:rsidRPr="00D02B28">
              <w:rPr>
                <w:b/>
                <w:sz w:val="18"/>
                <w:szCs w:val="20"/>
                <w:highlight w:val="lightGray"/>
              </w:rPr>
              <w:t>     </w:t>
            </w:r>
            <w:bookmarkEnd w:id="1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C557CB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69E689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</w:tcPr>
          <w:p w14:paraId="761E9F0C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892C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Cs w:val="20"/>
              </w:rPr>
              <w:t> </w:t>
            </w:r>
          </w:p>
        </w:tc>
      </w:tr>
    </w:tbl>
    <w:p w14:paraId="3124A050" w14:textId="77777777" w:rsidR="00E91271" w:rsidRDefault="00E91271" w:rsidP="00356AE8"/>
    <w:sectPr w:rsidR="00E91271" w:rsidSect="005849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DF10" w14:textId="77777777" w:rsidR="006616D4" w:rsidRDefault="006616D4" w:rsidP="0043320B">
      <w:pPr>
        <w:spacing w:before="0" w:after="0"/>
      </w:pPr>
      <w:r>
        <w:separator/>
      </w:r>
    </w:p>
  </w:endnote>
  <w:endnote w:type="continuationSeparator" w:id="0">
    <w:p w14:paraId="5CF38FF4" w14:textId="77777777" w:rsidR="006616D4" w:rsidRDefault="006616D4" w:rsidP="0043320B">
      <w:pPr>
        <w:spacing w:before="0" w:after="0"/>
      </w:pPr>
      <w:r>
        <w:continuationSeparator/>
      </w:r>
    </w:p>
  </w:endnote>
  <w:endnote w:type="continuationNotice" w:id="1">
    <w:p w14:paraId="51FE426D" w14:textId="77777777" w:rsidR="006616D4" w:rsidRDefault="006616D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5280" w14:textId="77777777" w:rsidR="00372BC8" w:rsidRDefault="00372BC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E245" w14:textId="5051A3C6" w:rsidR="00372BC8" w:rsidRPr="007C0C20" w:rsidRDefault="00372BC8" w:rsidP="00584927">
    <w:pPr>
      <w:jc w:val="right"/>
      <w:rPr>
        <w:sz w:val="20"/>
      </w:rPr>
    </w:pPr>
    <w:r w:rsidRPr="007C0C20">
      <w:rPr>
        <w:sz w:val="20"/>
      </w:rPr>
      <w:t xml:space="preserve">Side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page </w:instrText>
    </w:r>
    <w:r w:rsidRPr="007C0C20">
      <w:rPr>
        <w:sz w:val="20"/>
      </w:rPr>
      <w:fldChar w:fldCharType="separate"/>
    </w:r>
    <w:r>
      <w:rPr>
        <w:noProof/>
        <w:sz w:val="20"/>
      </w:rPr>
      <w:t>2</w:t>
    </w:r>
    <w:r w:rsidRPr="007C0C20">
      <w:rPr>
        <w:sz w:val="20"/>
      </w:rPr>
      <w:fldChar w:fldCharType="end"/>
    </w:r>
    <w:r w:rsidRPr="007C0C20">
      <w:rPr>
        <w:sz w:val="20"/>
      </w:rPr>
      <w:t xml:space="preserve"> av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numpages </w:instrText>
    </w:r>
    <w:r w:rsidRPr="007C0C20">
      <w:rPr>
        <w:sz w:val="20"/>
      </w:rPr>
      <w:fldChar w:fldCharType="separate"/>
    </w:r>
    <w:r>
      <w:rPr>
        <w:noProof/>
        <w:sz w:val="20"/>
      </w:rPr>
      <w:t>2</w:t>
    </w:r>
    <w:r w:rsidRPr="007C0C2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A6D5" w14:textId="77777777" w:rsidR="00372BC8" w:rsidRDefault="00372B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CA59" w14:textId="77777777" w:rsidR="006616D4" w:rsidRDefault="006616D4" w:rsidP="0043320B">
      <w:pPr>
        <w:spacing w:before="0" w:after="0"/>
      </w:pPr>
      <w:r>
        <w:separator/>
      </w:r>
    </w:p>
  </w:footnote>
  <w:footnote w:type="continuationSeparator" w:id="0">
    <w:p w14:paraId="666FC5D2" w14:textId="77777777" w:rsidR="006616D4" w:rsidRDefault="006616D4" w:rsidP="0043320B">
      <w:pPr>
        <w:spacing w:before="0" w:after="0"/>
      </w:pPr>
      <w:r>
        <w:continuationSeparator/>
      </w:r>
    </w:p>
  </w:footnote>
  <w:footnote w:type="continuationNotice" w:id="1">
    <w:p w14:paraId="7EDA3481" w14:textId="77777777" w:rsidR="006616D4" w:rsidRDefault="006616D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4A8B5" w14:textId="77777777" w:rsidR="00372BC8" w:rsidRDefault="00372BC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EDAB" w14:textId="77777777" w:rsidR="00372BC8" w:rsidRDefault="00372BC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6767" w14:textId="77777777" w:rsidR="00372BC8" w:rsidRDefault="00372BC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5187D57" wp14:editId="13206D3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60000" cy="2160000"/>
          <wp:effectExtent l="0" t="0" r="0" b="0"/>
          <wp:wrapSquare wrapText="bothSides"/>
          <wp:docPr id="3" name="Bild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DI-logoundertekst-samlet-14mm-toppvenst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21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EE51BE"/>
    <w:lvl w:ilvl="0">
      <w:start w:val="1"/>
      <w:numFmt w:val="bullet"/>
      <w:pStyle w:val="Punktliste2"/>
      <w:lvlText w:val="­"/>
      <w:lvlJc w:val="left"/>
      <w:pPr>
        <w:ind w:left="643" w:hanging="360"/>
      </w:pPr>
      <w:rPr>
        <w:rFonts w:ascii="Georgia" w:hAnsi="Georgia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FA309F"/>
    <w:multiLevelType w:val="multilevel"/>
    <w:tmpl w:val="E142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11116025">
    <w:abstractNumId w:val="9"/>
  </w:num>
  <w:num w:numId="2" w16cid:durableId="239098817">
    <w:abstractNumId w:val="8"/>
  </w:num>
  <w:num w:numId="3" w16cid:durableId="1215198453">
    <w:abstractNumId w:val="14"/>
  </w:num>
  <w:num w:numId="4" w16cid:durableId="1972859354">
    <w:abstractNumId w:val="12"/>
  </w:num>
  <w:num w:numId="5" w16cid:durableId="2136216455">
    <w:abstractNumId w:val="10"/>
  </w:num>
  <w:num w:numId="6" w16cid:durableId="461071418">
    <w:abstractNumId w:val="13"/>
  </w:num>
  <w:num w:numId="7" w16cid:durableId="1080131490">
    <w:abstractNumId w:val="15"/>
  </w:num>
  <w:num w:numId="8" w16cid:durableId="92670051">
    <w:abstractNumId w:val="3"/>
  </w:num>
  <w:num w:numId="9" w16cid:durableId="669021823">
    <w:abstractNumId w:val="2"/>
  </w:num>
  <w:num w:numId="10" w16cid:durableId="501775505">
    <w:abstractNumId w:val="1"/>
  </w:num>
  <w:num w:numId="11" w16cid:durableId="702487819">
    <w:abstractNumId w:val="0"/>
  </w:num>
  <w:num w:numId="12" w16cid:durableId="224684439">
    <w:abstractNumId w:val="7"/>
  </w:num>
  <w:num w:numId="13" w16cid:durableId="102460402">
    <w:abstractNumId w:val="6"/>
  </w:num>
  <w:num w:numId="14" w16cid:durableId="1653292637">
    <w:abstractNumId w:val="5"/>
  </w:num>
  <w:num w:numId="15" w16cid:durableId="1243493780">
    <w:abstractNumId w:val="4"/>
  </w:num>
  <w:num w:numId="16" w16cid:durableId="15430569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DE"/>
    <w:rsid w:val="000006EB"/>
    <w:rsid w:val="000009B1"/>
    <w:rsid w:val="00025FA2"/>
    <w:rsid w:val="000311B1"/>
    <w:rsid w:val="0003665A"/>
    <w:rsid w:val="00062E03"/>
    <w:rsid w:val="00081C10"/>
    <w:rsid w:val="0009145F"/>
    <w:rsid w:val="0009367F"/>
    <w:rsid w:val="000B3E3C"/>
    <w:rsid w:val="000B619B"/>
    <w:rsid w:val="000D1C7B"/>
    <w:rsid w:val="000E11E3"/>
    <w:rsid w:val="000F2114"/>
    <w:rsid w:val="000F366A"/>
    <w:rsid w:val="0010557E"/>
    <w:rsid w:val="0012421A"/>
    <w:rsid w:val="00140895"/>
    <w:rsid w:val="001515FD"/>
    <w:rsid w:val="001719EF"/>
    <w:rsid w:val="00171B04"/>
    <w:rsid w:val="001C1BC0"/>
    <w:rsid w:val="001C38FA"/>
    <w:rsid w:val="001C6DD2"/>
    <w:rsid w:val="001F390E"/>
    <w:rsid w:val="00221B6B"/>
    <w:rsid w:val="00245768"/>
    <w:rsid w:val="00277426"/>
    <w:rsid w:val="00280150"/>
    <w:rsid w:val="002A119D"/>
    <w:rsid w:val="002B25C1"/>
    <w:rsid w:val="002C2031"/>
    <w:rsid w:val="002F2EEA"/>
    <w:rsid w:val="00323634"/>
    <w:rsid w:val="00354380"/>
    <w:rsid w:val="00356AE8"/>
    <w:rsid w:val="0036563C"/>
    <w:rsid w:val="00372BC8"/>
    <w:rsid w:val="00373A00"/>
    <w:rsid w:val="003B75D2"/>
    <w:rsid w:val="003F1907"/>
    <w:rsid w:val="003F6452"/>
    <w:rsid w:val="004012D1"/>
    <w:rsid w:val="00410AB9"/>
    <w:rsid w:val="00421DFD"/>
    <w:rsid w:val="0043181F"/>
    <w:rsid w:val="0043320B"/>
    <w:rsid w:val="00442E9A"/>
    <w:rsid w:val="004535DB"/>
    <w:rsid w:val="0049524F"/>
    <w:rsid w:val="004A6979"/>
    <w:rsid w:val="004B0834"/>
    <w:rsid w:val="004F74A5"/>
    <w:rsid w:val="0053659C"/>
    <w:rsid w:val="00542437"/>
    <w:rsid w:val="005570A8"/>
    <w:rsid w:val="00571155"/>
    <w:rsid w:val="00584927"/>
    <w:rsid w:val="005925A8"/>
    <w:rsid w:val="005A293D"/>
    <w:rsid w:val="005B0758"/>
    <w:rsid w:val="005D5A05"/>
    <w:rsid w:val="006228B6"/>
    <w:rsid w:val="006616D4"/>
    <w:rsid w:val="0067031C"/>
    <w:rsid w:val="006A3E51"/>
    <w:rsid w:val="00731914"/>
    <w:rsid w:val="00782032"/>
    <w:rsid w:val="00784ED2"/>
    <w:rsid w:val="007C0C20"/>
    <w:rsid w:val="007E3CE4"/>
    <w:rsid w:val="007E750D"/>
    <w:rsid w:val="00803300"/>
    <w:rsid w:val="00810A0D"/>
    <w:rsid w:val="00811B38"/>
    <w:rsid w:val="00821F44"/>
    <w:rsid w:val="00823D8A"/>
    <w:rsid w:val="00825715"/>
    <w:rsid w:val="00826B75"/>
    <w:rsid w:val="00863198"/>
    <w:rsid w:val="00893480"/>
    <w:rsid w:val="008C3E45"/>
    <w:rsid w:val="008D2D72"/>
    <w:rsid w:val="008E1B1B"/>
    <w:rsid w:val="00900714"/>
    <w:rsid w:val="00907A13"/>
    <w:rsid w:val="00910B75"/>
    <w:rsid w:val="009113A1"/>
    <w:rsid w:val="0091339C"/>
    <w:rsid w:val="00922C95"/>
    <w:rsid w:val="00927A32"/>
    <w:rsid w:val="0093282D"/>
    <w:rsid w:val="009333F2"/>
    <w:rsid w:val="00933C25"/>
    <w:rsid w:val="0093527F"/>
    <w:rsid w:val="009356FA"/>
    <w:rsid w:val="00960040"/>
    <w:rsid w:val="009966E1"/>
    <w:rsid w:val="009D06BE"/>
    <w:rsid w:val="009E4832"/>
    <w:rsid w:val="009E709D"/>
    <w:rsid w:val="00A114A7"/>
    <w:rsid w:val="00A1450C"/>
    <w:rsid w:val="00A204E7"/>
    <w:rsid w:val="00A25976"/>
    <w:rsid w:val="00A4542E"/>
    <w:rsid w:val="00A82FDE"/>
    <w:rsid w:val="00AA74EE"/>
    <w:rsid w:val="00AC6B85"/>
    <w:rsid w:val="00AE6FDC"/>
    <w:rsid w:val="00AF5CB4"/>
    <w:rsid w:val="00B26194"/>
    <w:rsid w:val="00B340E1"/>
    <w:rsid w:val="00B44F37"/>
    <w:rsid w:val="00B611F5"/>
    <w:rsid w:val="00B84C63"/>
    <w:rsid w:val="00BB1AF1"/>
    <w:rsid w:val="00BE6C64"/>
    <w:rsid w:val="00C10EE3"/>
    <w:rsid w:val="00C218A3"/>
    <w:rsid w:val="00C26C7A"/>
    <w:rsid w:val="00C4561E"/>
    <w:rsid w:val="00C46363"/>
    <w:rsid w:val="00C54D4E"/>
    <w:rsid w:val="00C62E17"/>
    <w:rsid w:val="00C678C2"/>
    <w:rsid w:val="00CA4B74"/>
    <w:rsid w:val="00CC035E"/>
    <w:rsid w:val="00D15513"/>
    <w:rsid w:val="00D90107"/>
    <w:rsid w:val="00DC2B6E"/>
    <w:rsid w:val="00DD1111"/>
    <w:rsid w:val="00DD1873"/>
    <w:rsid w:val="00E04CB5"/>
    <w:rsid w:val="00E15402"/>
    <w:rsid w:val="00E71589"/>
    <w:rsid w:val="00E744AA"/>
    <w:rsid w:val="00E8567E"/>
    <w:rsid w:val="00E91271"/>
    <w:rsid w:val="00E938F6"/>
    <w:rsid w:val="00E96002"/>
    <w:rsid w:val="00EF50A0"/>
    <w:rsid w:val="00F031FC"/>
    <w:rsid w:val="00F04E22"/>
    <w:rsid w:val="00F216D7"/>
    <w:rsid w:val="00F436E8"/>
    <w:rsid w:val="00F51D82"/>
    <w:rsid w:val="00F543F2"/>
    <w:rsid w:val="00F545BF"/>
    <w:rsid w:val="00F60026"/>
    <w:rsid w:val="00F66612"/>
    <w:rsid w:val="00F97E2B"/>
    <w:rsid w:val="00FB7D5F"/>
    <w:rsid w:val="00FC37D0"/>
    <w:rsid w:val="00FD324C"/>
    <w:rsid w:val="5749A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C26099"/>
  <w15:chartTrackingRefBased/>
  <w15:docId w15:val="{079D3FB8-DCAC-435D-BA0C-06A35B45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C20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C3E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3E45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584927"/>
    <w:pPr>
      <w:spacing w:before="0" w:after="680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84927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584927"/>
    <w:pPr>
      <w:numPr>
        <w:ilvl w:val="1"/>
      </w:numPr>
      <w:spacing w:before="0" w:after="16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84927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7C0C20"/>
    <w:pPr>
      <w:numPr>
        <w:numId w:val="1"/>
      </w:numPr>
      <w:ind w:left="794" w:hanging="397"/>
      <w:contextualSpacing/>
    </w:pPr>
  </w:style>
  <w:style w:type="paragraph" w:styleId="Punktliste2">
    <w:name w:val="List Bullet 2"/>
    <w:basedOn w:val="Normal"/>
    <w:uiPriority w:val="99"/>
    <w:qFormat/>
    <w:rsid w:val="007C0C20"/>
    <w:pPr>
      <w:numPr>
        <w:numId w:val="12"/>
      </w:numPr>
      <w:ind w:left="1191" w:hanging="397"/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7C0C20"/>
    <w:pPr>
      <w:spacing w:before="200" w:after="16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7C0C20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MED\AppData\Roaming\Microsoft\OfficeTemplates\Wordmal%20med%20forsi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67E2B9B92E40AC884ADD61AD5643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B5E9DF-28EE-46DB-B45A-BF54200BF544}"/>
      </w:docPartPr>
      <w:docPartBody>
        <w:p w:rsidR="00B81F17" w:rsidRDefault="00C3706E" w:rsidP="00C3706E">
          <w:pPr>
            <w:pStyle w:val="DF67E2B9B92E40AC884ADD61AD564317"/>
          </w:pPr>
          <w:r w:rsidRPr="003D3D52">
            <w:rPr>
              <w:rStyle w:val="Plassholdertekst"/>
            </w:rPr>
            <w:t>[Tittel]</w:t>
          </w:r>
        </w:p>
      </w:docPartBody>
    </w:docPart>
    <w:docPart>
      <w:docPartPr>
        <w:name w:val="2CA0185B98C841D7A6AD1827BD705D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395532-AE9A-46AD-B371-84EA2D590D8A}"/>
      </w:docPartPr>
      <w:docPartBody>
        <w:p w:rsidR="00B81F17" w:rsidRDefault="00C3706E" w:rsidP="00C3706E">
          <w:pPr>
            <w:pStyle w:val="2CA0185B98C841D7A6AD1827BD705DF3"/>
          </w:pPr>
          <w:r w:rsidRPr="003D3D52">
            <w:rPr>
              <w:rStyle w:val="Plassholdertekst"/>
            </w:rPr>
            <w:t>[Undertittel]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94"/>
    <w:rsid w:val="001303B9"/>
    <w:rsid w:val="00157DB1"/>
    <w:rsid w:val="001C5092"/>
    <w:rsid w:val="00335CE4"/>
    <w:rsid w:val="00442E9A"/>
    <w:rsid w:val="00535694"/>
    <w:rsid w:val="00781B1A"/>
    <w:rsid w:val="008E4CBE"/>
    <w:rsid w:val="00B81F17"/>
    <w:rsid w:val="00C3706E"/>
    <w:rsid w:val="00C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3706E"/>
    <w:rPr>
      <w:color w:val="808080"/>
    </w:rPr>
  </w:style>
  <w:style w:type="paragraph" w:customStyle="1" w:styleId="DF67E2B9B92E40AC884ADD61AD564317">
    <w:name w:val="DF67E2B9B92E40AC884ADD61AD564317"/>
    <w:rsid w:val="00C3706E"/>
  </w:style>
  <w:style w:type="paragraph" w:customStyle="1" w:styleId="2CA0185B98C841D7A6AD1827BD705DF3">
    <w:name w:val="2CA0185B98C841D7A6AD1827BD705DF3"/>
    <w:rsid w:val="00C37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6C949F5726AA45931D0F580C8300A5" ma:contentTypeVersion="11" ma:contentTypeDescription="Opprett et nytt dokument." ma:contentTypeScope="" ma:versionID="8e9d3c9491f4355548ce207dea0ac8ba">
  <xsd:schema xmlns:xsd="http://www.w3.org/2001/XMLSchema" xmlns:xs="http://www.w3.org/2001/XMLSchema" xmlns:p="http://schemas.microsoft.com/office/2006/metadata/properties" xmlns:ns3="47d168d3-cfb7-4e4b-b380-a80d809b5049" xmlns:ns4="573a4e02-5f77-413c-8bc0-6a7510dd5849" targetNamespace="http://schemas.microsoft.com/office/2006/metadata/properties" ma:root="true" ma:fieldsID="ae8dfc0c79ddf19326cc41bf4d3e71fb" ns3:_="" ns4:_="">
    <xsd:import namespace="47d168d3-cfb7-4e4b-b380-a80d809b5049"/>
    <xsd:import namespace="573a4e02-5f77-413c-8bc0-6a7510dd58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168d3-cfb7-4e4b-b380-a80d809b5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a4e02-5f77-413c-8bc0-6a7510dd5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6E9905-6679-4FA4-B0CE-38C38E758A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D8C5F0-241C-498B-B8B1-2CB68B78C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168d3-cfb7-4e4b-b380-a80d809b5049"/>
    <ds:schemaRef ds:uri="573a4e02-5f77-413c-8bc0-6a7510dd5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92918-7927-4C35-A7A0-1D71E6CB11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083090-B7FA-4D4F-8DC6-5572B00F3A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d81a8e-f606-4aa4-8c31-9b849bafa45f}" enabled="1" method="Privileged" siteId="{e6f99e46-872e-44a5-87e4-60a888e95a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Wordmal med forside</Template>
  <TotalTime>2</TotalTime>
  <Pages>6</Pages>
  <Words>900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Ankomstregistreringsskjema</vt:lpstr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Ankomstregistreringsskjema</dc:title>
  <dc:subject/>
  <dc:creator>utlendingsdirektoratet</dc:creator>
  <cp:keywords/>
  <dc:description/>
  <cp:lastModifiedBy>Helene Krabbesund</cp:lastModifiedBy>
  <cp:revision>2</cp:revision>
  <dcterms:created xsi:type="dcterms:W3CDTF">2026-06-11T14:54:00Z</dcterms:created>
  <dcterms:modified xsi:type="dcterms:W3CDTF">2026-06-11T14:54:00Z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0x010100F16C949F5726AA45931D0F580C8300A5</vt:lpwstr>
  </property>
  <property fmtid="{D5CDD505-2E9C-101B-9397-08002B2CF9AE}" pid="4" name="_dlc_DocIdItemGuid">
    <vt:lpwstr>68bd19ae-6f0b-419f-9776-026b46f5bbd0</vt:lpwstr>
  </property>
  <property fmtid="{D5CDD505-2E9C-101B-9397-08002B2CF9AE}" pid="5" name="Order">
    <vt:r8>133100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8cd81a8e-f606-4aa4-8c31-9b849bafa45f_Enabled">
    <vt:lpwstr>True</vt:lpwstr>
  </property>
  <property fmtid="{D5CDD505-2E9C-101B-9397-08002B2CF9AE}" pid="11" name="MSIP_Label_8cd81a8e-f606-4aa4-8c31-9b849bafa45f_SiteId">
    <vt:lpwstr>e6f99e46-872e-44a5-87e4-60a888e95a1c</vt:lpwstr>
  </property>
  <property fmtid="{D5CDD505-2E9C-101B-9397-08002B2CF9AE}" pid="12" name="MSIP_Label_8cd81a8e-f606-4aa4-8c31-9b849bafa45f_Owner">
    <vt:lpwstr>maan@udi.no</vt:lpwstr>
  </property>
  <property fmtid="{D5CDD505-2E9C-101B-9397-08002B2CF9AE}" pid="13" name="MSIP_Label_8cd81a8e-f606-4aa4-8c31-9b849bafa45f_SetDate">
    <vt:lpwstr>2018-06-11T12:32:53.4693339Z</vt:lpwstr>
  </property>
  <property fmtid="{D5CDD505-2E9C-101B-9397-08002B2CF9AE}" pid="14" name="MSIP_Label_8cd81a8e-f606-4aa4-8c31-9b849bafa45f_Name">
    <vt:lpwstr>Intern</vt:lpwstr>
  </property>
  <property fmtid="{D5CDD505-2E9C-101B-9397-08002B2CF9AE}" pid="15" name="MSIP_Label_8cd81a8e-f606-4aa4-8c31-9b849bafa45f_Application">
    <vt:lpwstr>Microsoft Azure Information Protection</vt:lpwstr>
  </property>
  <property fmtid="{D5CDD505-2E9C-101B-9397-08002B2CF9AE}" pid="16" name="MSIP_Label_8cd81a8e-f606-4aa4-8c31-9b849bafa45f_Extended_MSFT_Method">
    <vt:lpwstr>Automatic</vt:lpwstr>
  </property>
  <property fmtid="{D5CDD505-2E9C-101B-9397-08002B2CF9AE}" pid="17" name="Sensitivity">
    <vt:lpwstr>Intern</vt:lpwstr>
  </property>
</Properties>
</file>